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9903" w14:textId="78DFE03A" w:rsidR="00DB4987" w:rsidRPr="003415E5" w:rsidRDefault="00DB4987" w:rsidP="005720D2">
      <w:pPr>
        <w:wordWrap/>
        <w:spacing w:line="220" w:lineRule="exact"/>
        <w:ind w:leftChars="-100" w:left="-32" w:hangingChars="85" w:hanging="178"/>
      </w:pPr>
      <w:r w:rsidRPr="003415E5">
        <w:rPr>
          <w:rFonts w:hint="eastAsia"/>
        </w:rPr>
        <w:t>第</w:t>
      </w:r>
      <w:r w:rsidR="00B96992" w:rsidRPr="003415E5">
        <w:rPr>
          <w:rFonts w:hint="eastAsia"/>
        </w:rPr>
        <w:t>１</w:t>
      </w:r>
      <w:r w:rsidRPr="003415E5">
        <w:rPr>
          <w:rFonts w:hint="eastAsia"/>
        </w:rPr>
        <w:t>号様式</w:t>
      </w:r>
      <w:r w:rsidR="0057448F">
        <w:rPr>
          <w:rFonts w:hint="eastAsia"/>
        </w:rPr>
        <w:t>（</w:t>
      </w:r>
      <w:r w:rsidRPr="003415E5">
        <w:rPr>
          <w:rFonts w:hint="eastAsia"/>
        </w:rPr>
        <w:t>第</w:t>
      </w:r>
      <w:r w:rsidR="00B96992" w:rsidRPr="003415E5">
        <w:rPr>
          <w:rFonts w:hint="eastAsia"/>
        </w:rPr>
        <w:t>６</w:t>
      </w:r>
      <w:r w:rsidRPr="003415E5">
        <w:rPr>
          <w:rFonts w:hint="eastAsia"/>
        </w:rPr>
        <w:t>条第</w:t>
      </w:r>
      <w:r w:rsidR="00B96992" w:rsidRPr="003415E5">
        <w:rPr>
          <w:rFonts w:hint="eastAsia"/>
        </w:rPr>
        <w:t>１</w:t>
      </w:r>
      <w:r w:rsidRPr="003415E5">
        <w:rPr>
          <w:rFonts w:hint="eastAsia"/>
        </w:rPr>
        <w:t>項</w:t>
      </w:r>
      <w:r w:rsidR="0057448F">
        <w:rPr>
          <w:rFonts w:hint="eastAsia"/>
        </w:rPr>
        <w:t>）</w:t>
      </w:r>
    </w:p>
    <w:tbl>
      <w:tblPr>
        <w:tblStyle w:val="a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1270"/>
        <w:gridCol w:w="1276"/>
        <w:gridCol w:w="1274"/>
        <w:gridCol w:w="1276"/>
        <w:gridCol w:w="1985"/>
        <w:gridCol w:w="1339"/>
        <w:gridCol w:w="1336"/>
      </w:tblGrid>
      <w:tr w:rsidR="00A058BD" w:rsidRPr="003415E5" w14:paraId="07E4BDC3" w14:textId="77777777" w:rsidTr="00207127">
        <w:trPr>
          <w:trHeight w:val="283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392D5" w14:textId="4718BEA2" w:rsidR="00A058BD" w:rsidRPr="003415E5" w:rsidRDefault="00A058BD" w:rsidP="005720D2">
            <w:pPr>
              <w:wordWrap/>
              <w:spacing w:line="220" w:lineRule="exact"/>
              <w:ind w:left="630" w:hangingChars="300" w:hanging="630"/>
              <w:jc w:val="center"/>
              <w:rPr>
                <w:szCs w:val="21"/>
              </w:rPr>
            </w:pPr>
            <w:bookmarkStart w:id="0" w:name="OLE_LINK1"/>
            <w:r w:rsidRPr="003415E5">
              <w:rPr>
                <w:rFonts w:hint="eastAsia"/>
                <w:szCs w:val="21"/>
              </w:rPr>
              <w:t>開発事業のお知らせ</w:t>
            </w:r>
          </w:p>
        </w:tc>
      </w:tr>
      <w:tr w:rsidR="00A55018" w:rsidRPr="003415E5" w14:paraId="7AEA1117" w14:textId="5F66AA09" w:rsidTr="00207127">
        <w:trPr>
          <w:trHeight w:val="283"/>
        </w:trPr>
        <w:tc>
          <w:tcPr>
            <w:tcW w:w="164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2D4FD" w14:textId="74083EDD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開発事業区域の所在地（地番）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1D1CA" w14:textId="77777777" w:rsidR="00A55018" w:rsidRPr="003415E5" w:rsidRDefault="00A55018" w:rsidP="005720D2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</w:p>
        </w:tc>
        <w:tc>
          <w:tcPr>
            <w:tcW w:w="1245" w:type="pct"/>
            <w:gridSpan w:val="2"/>
            <w:vMerge w:val="restart"/>
            <w:tcMar>
              <w:left w:w="57" w:type="dxa"/>
              <w:right w:w="57" w:type="dxa"/>
            </w:tcMar>
          </w:tcPr>
          <w:p w14:paraId="0095F424" w14:textId="2B450803" w:rsidR="00A55018" w:rsidRPr="003415E5" w:rsidRDefault="00A55018" w:rsidP="005720D2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図面貼付欄</w:t>
            </w:r>
          </w:p>
        </w:tc>
      </w:tr>
      <w:tr w:rsidR="003A1B04" w:rsidRPr="003415E5" w14:paraId="2A3D61AD" w14:textId="13C3A687" w:rsidTr="00207127">
        <w:trPr>
          <w:trHeight w:val="283"/>
        </w:trPr>
        <w:tc>
          <w:tcPr>
            <w:tcW w:w="164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F989A" w14:textId="5E8E973C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</w:t>
            </w:r>
            <w:r>
              <w:rPr>
                <w:rFonts w:hint="eastAsia"/>
                <w:szCs w:val="21"/>
              </w:rPr>
              <w:t>区域の面積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E3613" w14:textId="4A511B19" w:rsidR="003A1B04" w:rsidRPr="003415E5" w:rsidRDefault="00247986" w:rsidP="00247986">
            <w:pPr>
              <w:spacing w:line="220" w:lineRule="exact"/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C93DEC">
              <w:rPr>
                <w:rFonts w:hint="eastAsia"/>
                <w:szCs w:val="21"/>
              </w:rPr>
              <w:t>㎡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3D84B48" w14:textId="77777777" w:rsidR="003A1B04" w:rsidRPr="003415E5" w:rsidRDefault="003A1B04" w:rsidP="003A1B04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</w:p>
        </w:tc>
      </w:tr>
      <w:tr w:rsidR="003A1B04" w:rsidRPr="003415E5" w14:paraId="388BF207" w14:textId="77777777" w:rsidTr="00207127">
        <w:trPr>
          <w:trHeight w:val="283"/>
        </w:trPr>
        <w:tc>
          <w:tcPr>
            <w:tcW w:w="1644" w:type="pct"/>
            <w:gridSpan w:val="3"/>
            <w:tcMar>
              <w:left w:w="57" w:type="dxa"/>
              <w:right w:w="57" w:type="dxa"/>
            </w:tcMar>
            <w:vAlign w:val="center"/>
          </w:tcPr>
          <w:p w14:paraId="23EA6CAB" w14:textId="07AF3ECE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開発事業の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78EFF" w14:textId="27F6C836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115B34B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132606A5" w14:textId="2BCCDE04" w:rsidTr="00207127">
        <w:trPr>
          <w:trHeight w:val="283"/>
        </w:trPr>
        <w:tc>
          <w:tcPr>
            <w:tcW w:w="1644" w:type="pct"/>
            <w:gridSpan w:val="3"/>
            <w:tcMar>
              <w:left w:w="57" w:type="dxa"/>
              <w:right w:w="57" w:type="dxa"/>
            </w:tcMar>
            <w:vAlign w:val="center"/>
          </w:tcPr>
          <w:p w14:paraId="1655A8D1" w14:textId="626833D3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開発事業の目的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B0470" w14:textId="52990E0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D6DFAF2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45AD3987" w14:textId="2F40F84C" w:rsidTr="00207127">
        <w:trPr>
          <w:trHeight w:val="283"/>
        </w:trPr>
        <w:tc>
          <w:tcPr>
            <w:tcW w:w="45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2BD0858" w14:textId="1950FD2A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予定する</w:t>
            </w:r>
          </w:p>
          <w:p w14:paraId="2891DD8F" w14:textId="4A4A8D72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建築物</w:t>
            </w: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D81B9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用途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1ED52" w14:textId="237F9FA4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26E0D" w14:textId="29D1EDED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住戸数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6A10C" w14:textId="76D704BB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戸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A82421D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10A8430E" w14:textId="222F4FD1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223389EA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E9493" w14:textId="13771A56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敷地面積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DA69C" w14:textId="77859D48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D9134" w14:textId="1EA0940D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階数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69894" w14:textId="6044DC15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地上　階、地下　階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C15D361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519DDB34" w14:textId="3C5AEA88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57EA8F77" w14:textId="77777777" w:rsidR="003A1B04" w:rsidRPr="003415E5" w:rsidRDefault="003A1B04" w:rsidP="003A1B04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59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E9E19" w14:textId="32076152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3415E5">
              <w:rPr>
                <w:rFonts w:hint="eastAsia"/>
                <w:szCs w:val="21"/>
              </w:rPr>
              <w:t>※一戸建ての住宅以外の場合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40510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建築面積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4FA54" w14:textId="18A6781A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4467A" w14:textId="439553F4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建蔽率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32ACD" w14:textId="0BCEE004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％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6E44963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32096CF8" w14:textId="7EE0169B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297DB3D2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839F5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44E75" w14:textId="7547F0B3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延べ面積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FACDF" w14:textId="32FC1DE9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78B0D" w14:textId="1E6C72F5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容積率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2D245" w14:textId="315E5AD1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％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5D028A0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7668C1F8" w14:textId="4DB366C1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00279C6C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88379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88130" w14:textId="787EE8B4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構造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E91AA" w14:textId="250DC9C0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造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71880" w14:textId="3D30E5AA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高さ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0FA8E" w14:textId="5E75E84C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ｍ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679D1DA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2B8D7CEA" w14:textId="3A748CEF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62851EA5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579EF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37F13" w14:textId="3E3ED5C2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棟数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3CCCB" w14:textId="1DC84CFD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棟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47776" w14:textId="3B1F22C3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駐車台数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EA6B1" w14:textId="3CA69A30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台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44F86AA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0B31C6BE" w14:textId="77777777" w:rsidTr="00207127">
        <w:trPr>
          <w:trHeight w:val="283"/>
        </w:trPr>
        <w:tc>
          <w:tcPr>
            <w:tcW w:w="1644" w:type="pct"/>
            <w:gridSpan w:val="3"/>
            <w:tcMar>
              <w:left w:w="57" w:type="dxa"/>
              <w:right w:w="57" w:type="dxa"/>
            </w:tcMar>
            <w:vAlign w:val="center"/>
          </w:tcPr>
          <w:p w14:paraId="6F17906D" w14:textId="591CC51A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その他予定する土地利用等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3C0A4" w14:textId="77777777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18234D6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09C980FB" w14:textId="19EDF96F" w:rsidTr="00207127">
        <w:trPr>
          <w:trHeight w:val="283"/>
        </w:trPr>
        <w:tc>
          <w:tcPr>
            <w:tcW w:w="105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AFA5749" w14:textId="77777777" w:rsidR="003A1B04" w:rsidRDefault="003A1B04" w:rsidP="003A1B04">
            <w:pPr>
              <w:wordWrap/>
              <w:spacing w:line="220" w:lineRule="exact"/>
              <w:ind w:right="113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盛土・切土の概要</w:t>
            </w:r>
          </w:p>
          <w:p w14:paraId="77F6D894" w14:textId="4A825520" w:rsidR="003A1B04" w:rsidRPr="003415E5" w:rsidRDefault="003A1B04" w:rsidP="003A1B04">
            <w:pPr>
              <w:wordWrap/>
              <w:spacing w:line="220" w:lineRule="exact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（※一定規模以上の盛土・切土の場合）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FB0D5" w14:textId="74125C99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盛土の</w:t>
            </w:r>
            <w:r>
              <w:rPr>
                <w:rFonts w:hint="eastAsia"/>
                <w:szCs w:val="21"/>
              </w:rPr>
              <w:t>高さ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FEEBC" w14:textId="16E318E4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ｍ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6A6D7" w14:textId="21ADBAE8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切土の高さ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B92BF" w14:textId="7A53610E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ｍ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986CA59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6A129E2B" w14:textId="230DACEC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8F3FEB1" w14:textId="77777777" w:rsidR="003A1B04" w:rsidRPr="003415E5" w:rsidRDefault="003A1B04" w:rsidP="003A1B04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EB5A6" w14:textId="0116224E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盛土の面積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93295" w14:textId="5FE1B4B9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65425" w14:textId="46E965E4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切土の面積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6FD5C" w14:textId="39A64042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EAFA57C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69130C3D" w14:textId="136C7864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8AC0059" w14:textId="77777777" w:rsidR="003A1B04" w:rsidRPr="003415E5" w:rsidRDefault="003A1B04" w:rsidP="003A1B04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6315F" w14:textId="644CD13E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盛土の土量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B79AC" w14:textId="124DD7B9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㎥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78FB4" w14:textId="1CC3FD0C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切土の土量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0CC86" w14:textId="3A04873F" w:rsidR="003A1B04" w:rsidRPr="003415E5" w:rsidRDefault="003A1B04" w:rsidP="003A1B04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3534ED9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659BA935" w14:textId="6E04AF59" w:rsidTr="00207127">
        <w:trPr>
          <w:trHeight w:val="283"/>
        </w:trPr>
        <w:tc>
          <w:tcPr>
            <w:tcW w:w="45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ACBBDB8" w14:textId="77777777" w:rsidR="003A1B04" w:rsidRPr="003415E5" w:rsidRDefault="003A1B04" w:rsidP="003A1B04">
            <w:pPr>
              <w:wordWrap/>
              <w:spacing w:line="220" w:lineRule="exact"/>
              <w:ind w:right="113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工期</w:t>
            </w:r>
          </w:p>
          <w:p w14:paraId="5E285CB0" w14:textId="3BC8A0C0" w:rsidR="003A1B04" w:rsidRPr="003415E5" w:rsidRDefault="003A1B04" w:rsidP="003A1B04">
            <w:pPr>
              <w:wordWrap/>
              <w:spacing w:line="220" w:lineRule="exact"/>
              <w:ind w:right="113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（予定）</w:t>
            </w: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8B789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5D651" w14:textId="33812931" w:rsidR="003A1B04" w:rsidRPr="003415E5" w:rsidRDefault="003A1B04" w:rsidP="003A1B04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4C7E557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30014682" w14:textId="43B605C2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51CE199D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9830F" w14:textId="1C6B0F1E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建築物又は特定工作物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5CD49" w14:textId="050DFE7F" w:rsidR="003A1B04" w:rsidRPr="003415E5" w:rsidRDefault="003A1B04" w:rsidP="003A1B04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907C46F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5217CFE2" w14:textId="7A07B1CF" w:rsidTr="00207127">
        <w:trPr>
          <w:trHeight w:val="283"/>
        </w:trPr>
        <w:tc>
          <w:tcPr>
            <w:tcW w:w="45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F311EEB" w14:textId="68D8793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手続</w:t>
            </w: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BFE54" w14:textId="42A395FC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開発事業受付番号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8B800" w14:textId="4D6CDBAE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第　　　　　　　　　　　号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43D4A16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6112A9F1" w14:textId="0E4FF973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5E911AEF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31E4F" w14:textId="6A93CB4F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標識設置年月日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EB495" w14:textId="15C10C65" w:rsidR="003A1B04" w:rsidRPr="003415E5" w:rsidRDefault="003A1B04" w:rsidP="003A1B04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D2160E2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285CB2A9" w14:textId="77777777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1C424BE3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5F598" w14:textId="3D2EEFF4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説明会の開催又は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戸別訪問の予定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B8F8E" w14:textId="5CBEF18A" w:rsidR="003A1B04" w:rsidRPr="00345CA4" w:rsidRDefault="003A1B04" w:rsidP="003A1B04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□説明会の開催　□戸別訪問　□予定なし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50EEB12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5D64C1D9" w14:textId="77777777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1A5932ED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37BA5" w14:textId="77777777" w:rsidR="003A1B04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B6911" w14:textId="438A7042" w:rsidR="003A1B04" w:rsidRPr="00345CA4" w:rsidRDefault="003A1B04" w:rsidP="003A1B04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日～　年　月　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DEAA264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15EC2B5D" w14:textId="674FDFBE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4978D2E0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EC207" w14:textId="7BD2AAA1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開発事業構想書提出日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65A89" w14:textId="587ACB6C" w:rsidR="003A1B04" w:rsidRPr="003415E5" w:rsidRDefault="003A1B04" w:rsidP="003A1B04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E477328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3CC40DD4" w14:textId="1619BE65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189EC508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985C5" w14:textId="66F03126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開発事業構想書縦覧期間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DA372" w14:textId="5CC891E9" w:rsidR="003A1B04" w:rsidRPr="003415E5" w:rsidRDefault="003A1B04" w:rsidP="003A1B04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4A9DBB7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53CD0188" w14:textId="335EF012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43358B7A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4A3A1" w14:textId="71965AB9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64F4D" w14:textId="3CDA44A9" w:rsidR="003A1B04" w:rsidRPr="003415E5" w:rsidRDefault="003A1B04" w:rsidP="003A1B04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C2CAE4A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5399D6D4" w14:textId="39273F39" w:rsidTr="00207127">
        <w:trPr>
          <w:trHeight w:val="283"/>
        </w:trPr>
        <w:tc>
          <w:tcPr>
            <w:tcW w:w="105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5A47132" w14:textId="44BEDE4F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開発事業者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4097891E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10742AC7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 w:val="restart"/>
            <w:tcMar>
              <w:left w:w="57" w:type="dxa"/>
              <w:right w:w="57" w:type="dxa"/>
            </w:tcMar>
          </w:tcPr>
          <w:p w14:paraId="3D0A9FB5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備考１</w:t>
            </w:r>
          </w:p>
        </w:tc>
        <w:tc>
          <w:tcPr>
            <w:tcW w:w="622" w:type="pct"/>
            <w:vMerge w:val="restart"/>
          </w:tcPr>
          <w:p w14:paraId="31B14E97" w14:textId="0645CB95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備考２</w:t>
            </w:r>
          </w:p>
        </w:tc>
      </w:tr>
      <w:tr w:rsidR="003A1B04" w:rsidRPr="003415E5" w14:paraId="47A9C2C6" w14:textId="7A20CB5F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FD3683E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7C52FB92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168A0335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50296318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5726F784" w14:textId="5D02D16E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1E741BC0" w14:textId="0CF27479" w:rsidTr="00207127">
        <w:trPr>
          <w:trHeight w:val="283"/>
        </w:trPr>
        <w:tc>
          <w:tcPr>
            <w:tcW w:w="105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502A656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連絡先</w:t>
            </w:r>
          </w:p>
          <w:p w14:paraId="51B3DC07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（担当者・代理者）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7C0CC784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114EFE07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3452869C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4C6B008D" w14:textId="385F1FC4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68CD34C9" w14:textId="4000FCB6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75959FB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69DDEC17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電話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01B71C81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395CCE32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00EBA3A5" w14:textId="2D2D2E7A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4226AE1B" w14:textId="6AF19607" w:rsidTr="00207127">
        <w:trPr>
          <w:trHeight w:val="283"/>
        </w:trPr>
        <w:tc>
          <w:tcPr>
            <w:tcW w:w="105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0AE678D" w14:textId="235FDE4F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工事施行者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5DC74099" w14:textId="7F49CCBE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40060626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32562098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51158760" w14:textId="6FBCA014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19D8DC09" w14:textId="41F7446B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6D3ED1B" w14:textId="4C4C3A28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6B3C1CD5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7C2B07D8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292AF318" w14:textId="77777777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46088ED8" w14:textId="08E3E092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A1B04" w:rsidRPr="003415E5" w14:paraId="1C52ADCB" w14:textId="77777777" w:rsidTr="00207127">
        <w:trPr>
          <w:trHeight w:val="283"/>
        </w:trPr>
        <w:tc>
          <w:tcPr>
            <w:tcW w:w="3755" w:type="pct"/>
            <w:gridSpan w:val="6"/>
            <w:tcMar>
              <w:left w:w="57" w:type="dxa"/>
              <w:right w:w="57" w:type="dxa"/>
            </w:tcMar>
            <w:vAlign w:val="center"/>
          </w:tcPr>
          <w:p w14:paraId="1E8EA7EE" w14:textId="54CEE174" w:rsidR="003A1B04" w:rsidRPr="003415E5" w:rsidRDefault="003A1B04" w:rsidP="003A1B04">
            <w:pPr>
              <w:wordWrap/>
              <w:spacing w:line="220" w:lineRule="exact"/>
              <w:ind w:left="210" w:hangingChars="100" w:hanging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１　この標識は、横浜市開発事業等の調整等に関する条例第９条第１項の規定により</w:t>
            </w:r>
            <w:r>
              <w:rPr>
                <w:rFonts w:hint="eastAsia"/>
                <w:szCs w:val="21"/>
              </w:rPr>
              <w:t>開発事業を行おうとする上記の</w:t>
            </w:r>
            <w:r w:rsidRPr="003415E5">
              <w:rPr>
                <w:rFonts w:hint="eastAsia"/>
                <w:szCs w:val="21"/>
              </w:rPr>
              <w:t>開発事業者が設置したものです。</w:t>
            </w:r>
          </w:p>
          <w:p w14:paraId="331CD9FD" w14:textId="597531CA" w:rsidR="003A1B04" w:rsidRPr="003415E5" w:rsidRDefault="003A1B04" w:rsidP="003A1B04">
            <w:pPr>
              <w:wordWrap/>
              <w:spacing w:line="220" w:lineRule="exact"/>
              <w:ind w:left="210" w:hangingChars="100" w:hanging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２　上記の開発事業について、開発事業者から横浜市に提出された開発事業構想書等（開発事業に係る図面等）は、</w:t>
            </w:r>
            <w:r>
              <w:rPr>
                <w:rFonts w:hint="eastAsia"/>
                <w:szCs w:val="21"/>
              </w:rPr>
              <w:t>横浜市において内容の確認をした後に、</w:t>
            </w:r>
            <w:r w:rsidRPr="003415E5">
              <w:rPr>
                <w:rFonts w:hint="eastAsia"/>
                <w:szCs w:val="21"/>
              </w:rPr>
              <w:t>右記の横浜市のウェブサイトで縦覧又は閲覧することができます。</w:t>
            </w:r>
          </w:p>
        </w:tc>
        <w:tc>
          <w:tcPr>
            <w:tcW w:w="1245" w:type="pct"/>
            <w:gridSpan w:val="2"/>
          </w:tcPr>
          <w:p w14:paraId="16B441F2" w14:textId="24451460" w:rsidR="003A1B04" w:rsidRPr="003415E5" w:rsidRDefault="003A1B04" w:rsidP="003A1B04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ウェブサイトのアドレス</w:t>
            </w:r>
            <w:r>
              <w:rPr>
                <w:rFonts w:hint="eastAsia"/>
                <w:szCs w:val="21"/>
              </w:rPr>
              <w:t>及び</w:t>
            </w:r>
            <w:r w:rsidRPr="003415E5">
              <w:rPr>
                <w:rFonts w:hint="eastAsia"/>
                <w:szCs w:val="21"/>
              </w:rPr>
              <w:t>二次元コード</w:t>
            </w:r>
          </w:p>
        </w:tc>
      </w:tr>
    </w:tbl>
    <w:bookmarkEnd w:id="0"/>
    <w:p w14:paraId="0B48ABAC" w14:textId="1AA421E3" w:rsidR="0088275B" w:rsidRDefault="0088275B" w:rsidP="005720D2">
      <w:pPr>
        <w:wordWrap/>
        <w:spacing w:line="220" w:lineRule="exact"/>
        <w:jc w:val="right"/>
      </w:pPr>
      <w:r>
        <w:rPr>
          <w:rFonts w:hint="eastAsia"/>
        </w:rPr>
        <w:t>（縦</w:t>
      </w:r>
      <w:r w:rsidRPr="003415E5">
        <w:rPr>
          <w:rFonts w:hint="eastAsia"/>
        </w:rPr>
        <w:t>90センチメートル以上、横160センチメートル以上</w:t>
      </w:r>
      <w:r>
        <w:rPr>
          <w:rFonts w:hint="eastAsia"/>
        </w:rPr>
        <w:t>）</w:t>
      </w:r>
    </w:p>
    <w:p w14:paraId="3472E2D2" w14:textId="51B7BD86" w:rsidR="00C565EB" w:rsidRDefault="003415E5" w:rsidP="005720D2">
      <w:pPr>
        <w:wordWrap/>
        <w:spacing w:line="220" w:lineRule="exact"/>
        <w:jc w:val="left"/>
      </w:pPr>
      <w:r>
        <w:rPr>
          <w:rFonts w:hint="eastAsia"/>
        </w:rPr>
        <w:t>（</w:t>
      </w:r>
      <w:r w:rsidR="00FD3094">
        <w:rPr>
          <w:rFonts w:hint="eastAsia"/>
        </w:rPr>
        <w:t>備考</w:t>
      </w:r>
      <w:r>
        <w:rPr>
          <w:rFonts w:hint="eastAsia"/>
        </w:rPr>
        <w:t>）</w:t>
      </w:r>
    </w:p>
    <w:p w14:paraId="203AA477" w14:textId="7638EBA5" w:rsidR="006F4F95" w:rsidRDefault="00F34E1B" w:rsidP="005720D2">
      <w:pPr>
        <w:kinsoku w:val="0"/>
        <w:wordWrap/>
        <w:overflowPunct w:val="0"/>
        <w:spacing w:line="220" w:lineRule="exact"/>
        <w:ind w:leftChars="100" w:left="210"/>
        <w:jc w:val="left"/>
      </w:pPr>
      <w:r>
        <w:rPr>
          <w:rFonts w:hint="eastAsia"/>
        </w:rPr>
        <w:t>１</w:t>
      </w:r>
      <w:r w:rsidR="006F4F95">
        <w:rPr>
          <w:rFonts w:hint="eastAsia"/>
        </w:rPr>
        <w:t xml:space="preserve">　</w:t>
      </w:r>
      <w:r w:rsidR="006F4F95" w:rsidRPr="006F4F95">
        <w:rPr>
          <w:rFonts w:hint="eastAsia"/>
        </w:rPr>
        <w:t>この様式は、</w:t>
      </w:r>
      <w:r w:rsidR="006F4F95">
        <w:rPr>
          <w:rFonts w:hint="eastAsia"/>
        </w:rPr>
        <w:t>建築局長が必要があると認める場合は、規格を変更することができ</w:t>
      </w:r>
      <w:r w:rsidR="00FD3094">
        <w:rPr>
          <w:rFonts w:hint="eastAsia"/>
        </w:rPr>
        <w:t>る</w:t>
      </w:r>
      <w:r w:rsidR="006F4F95">
        <w:rPr>
          <w:rFonts w:hint="eastAsia"/>
        </w:rPr>
        <w:t>。</w:t>
      </w:r>
    </w:p>
    <w:p w14:paraId="6394C734" w14:textId="3D985D5D" w:rsidR="006F4F95" w:rsidRDefault="00154F1F" w:rsidP="005720D2">
      <w:pPr>
        <w:kinsoku w:val="0"/>
        <w:wordWrap/>
        <w:overflowPunct w:val="0"/>
        <w:spacing w:line="220" w:lineRule="exact"/>
        <w:ind w:leftChars="100" w:left="210"/>
        <w:jc w:val="left"/>
      </w:pPr>
      <w:r>
        <w:rPr>
          <w:rFonts w:hAnsi="ＭＳ 明朝" w:cs="ＭＳ 明朝" w:hint="eastAsia"/>
        </w:rPr>
        <w:t>２</w:t>
      </w:r>
      <w:r w:rsidR="006F4F95">
        <w:rPr>
          <w:rFonts w:hAnsi="ＭＳ 明朝" w:cs="ＭＳ 明朝" w:hint="eastAsia"/>
        </w:rPr>
        <w:t xml:space="preserve">　</w:t>
      </w:r>
      <w:r w:rsidR="006F4F95">
        <w:rPr>
          <w:rFonts w:hint="eastAsia"/>
        </w:rPr>
        <w:t>欄の大きさは、必要に応じて変更</w:t>
      </w:r>
      <w:r w:rsidR="00FD3094">
        <w:rPr>
          <w:rFonts w:hint="eastAsia"/>
        </w:rPr>
        <w:t>することができる</w:t>
      </w:r>
      <w:r w:rsidR="006F4F95">
        <w:rPr>
          <w:rFonts w:hint="eastAsia"/>
        </w:rPr>
        <w:t>。</w:t>
      </w:r>
    </w:p>
    <w:p w14:paraId="11BB1390" w14:textId="35C4CB88" w:rsidR="005B546E" w:rsidRDefault="005B546E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３　「予定する建築物」の「建築面積」、「建蔽率」、「延べ面積」</w:t>
      </w:r>
      <w:r w:rsidR="009D75BE">
        <w:rPr>
          <w:rFonts w:hint="eastAsia"/>
        </w:rPr>
        <w:t>、</w:t>
      </w:r>
      <w:r>
        <w:rPr>
          <w:rFonts w:hint="eastAsia"/>
        </w:rPr>
        <w:t>「容積率」、「構造」、「高さ」、「棟数」及び「駐車台数」の欄は、一戸建ての住宅以外の建築物の建築を行う場合に記入</w:t>
      </w:r>
      <w:r w:rsidR="00FD3094">
        <w:rPr>
          <w:rFonts w:hint="eastAsia"/>
        </w:rPr>
        <w:t>することとする</w:t>
      </w:r>
      <w:r>
        <w:rPr>
          <w:rFonts w:hint="eastAsia"/>
        </w:rPr>
        <w:t>。</w:t>
      </w:r>
    </w:p>
    <w:p w14:paraId="50EA262C" w14:textId="2BEB6B26" w:rsidR="005B546E" w:rsidRDefault="005B546E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４　「</w:t>
      </w:r>
      <w:r w:rsidRPr="00776333">
        <w:rPr>
          <w:rFonts w:hint="eastAsia"/>
        </w:rPr>
        <w:t>盛土・切土の概要</w:t>
      </w:r>
      <w:r>
        <w:rPr>
          <w:rFonts w:hint="eastAsia"/>
        </w:rPr>
        <w:t>」の「盛土の高さ」、「切土の高さ」、「盛土の面積」、「切土の面積」、「盛土の土量」及び「切土の土量」の欄は、宅地造成又は特定盛土等に関する工事を行う場合に記入</w:t>
      </w:r>
      <w:r w:rsidR="00FD3094">
        <w:rPr>
          <w:rFonts w:hint="eastAsia"/>
        </w:rPr>
        <w:t>することとする</w:t>
      </w:r>
      <w:r>
        <w:rPr>
          <w:rFonts w:hint="eastAsia"/>
        </w:rPr>
        <w:t>。</w:t>
      </w:r>
    </w:p>
    <w:p w14:paraId="41C73BED" w14:textId="017A5405" w:rsidR="005B546E" w:rsidRDefault="005B546E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５　「盛土の高さ」及び「切土の高さ」は、一連する盛土又は切土の部分について、当該盛土又は切土の最高点と最下点との標高の差を記入</w:t>
      </w:r>
      <w:r w:rsidR="00FD3094">
        <w:rPr>
          <w:rFonts w:hint="eastAsia"/>
        </w:rPr>
        <w:t>することとする</w:t>
      </w:r>
      <w:r>
        <w:rPr>
          <w:rFonts w:hint="eastAsia"/>
        </w:rPr>
        <w:t>。</w:t>
      </w:r>
    </w:p>
    <w:p w14:paraId="1352DA0D" w14:textId="4CF5F4AB" w:rsidR="005B546E" w:rsidRDefault="005B546E" w:rsidP="005720D2">
      <w:pPr>
        <w:kinsoku w:val="0"/>
        <w:wordWrap/>
        <w:overflowPunct w:val="0"/>
        <w:spacing w:line="220" w:lineRule="exact"/>
        <w:ind w:leftChars="100" w:left="210"/>
        <w:jc w:val="left"/>
      </w:pPr>
      <w:r>
        <w:rPr>
          <w:rFonts w:hint="eastAsia"/>
        </w:rPr>
        <w:t>６　「手続」の欄は、手続の進捗に応じて、速やかに記入</w:t>
      </w:r>
      <w:r w:rsidR="00FD3094">
        <w:rPr>
          <w:rFonts w:hint="eastAsia"/>
        </w:rPr>
        <w:t>することとする</w:t>
      </w:r>
      <w:r>
        <w:rPr>
          <w:rFonts w:hint="eastAsia"/>
        </w:rPr>
        <w:t>。</w:t>
      </w:r>
    </w:p>
    <w:p w14:paraId="4EC91B4A" w14:textId="12B82E73" w:rsidR="003415E5" w:rsidRDefault="00EB3106" w:rsidP="005720D2">
      <w:pPr>
        <w:kinsoku w:val="0"/>
        <w:wordWrap/>
        <w:overflowPunct w:val="0"/>
        <w:spacing w:line="22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 w:rsidR="005B546E">
        <w:rPr>
          <w:rFonts w:hint="eastAsia"/>
        </w:rPr>
        <w:t>７</w:t>
      </w:r>
      <w:r w:rsidR="003415E5">
        <w:rPr>
          <w:rFonts w:hint="eastAsia"/>
        </w:rPr>
        <w:t xml:space="preserve">　</w:t>
      </w:r>
      <w:r w:rsidR="00155167">
        <w:rPr>
          <w:rFonts w:hint="eastAsia"/>
        </w:rPr>
        <w:t>「</w:t>
      </w:r>
      <w:r w:rsidR="003415E5" w:rsidRPr="003415E5">
        <w:rPr>
          <w:rFonts w:hint="eastAsia"/>
        </w:rPr>
        <w:t>開発事業者</w:t>
      </w:r>
      <w:r w:rsidR="00155167">
        <w:rPr>
          <w:rFonts w:hint="eastAsia"/>
        </w:rPr>
        <w:t>」</w:t>
      </w:r>
      <w:r w:rsidR="00254D87">
        <w:rPr>
          <w:rFonts w:hint="eastAsia"/>
        </w:rPr>
        <w:t>及</w:t>
      </w:r>
      <w:r w:rsidR="003415E5" w:rsidRPr="003415E5">
        <w:rPr>
          <w:rFonts w:hint="eastAsia"/>
        </w:rPr>
        <w:t>び</w:t>
      </w:r>
      <w:r w:rsidR="00155167">
        <w:rPr>
          <w:rFonts w:hint="eastAsia"/>
        </w:rPr>
        <w:t>「</w:t>
      </w:r>
      <w:r w:rsidR="003415E5" w:rsidRPr="003415E5">
        <w:rPr>
          <w:rFonts w:hint="eastAsia"/>
        </w:rPr>
        <w:t>工事施行者</w:t>
      </w:r>
      <w:r w:rsidR="00155167">
        <w:rPr>
          <w:rFonts w:hint="eastAsia"/>
        </w:rPr>
        <w:t>」</w:t>
      </w:r>
      <w:r w:rsidR="003415E5" w:rsidRPr="003415E5">
        <w:rPr>
          <w:rFonts w:hint="eastAsia"/>
        </w:rPr>
        <w:t>の</w:t>
      </w:r>
      <w:r w:rsidR="00155167">
        <w:rPr>
          <w:rFonts w:hint="eastAsia"/>
        </w:rPr>
        <w:t>「</w:t>
      </w:r>
      <w:r w:rsidR="003415E5" w:rsidRPr="003415E5">
        <w:rPr>
          <w:rFonts w:hint="eastAsia"/>
        </w:rPr>
        <w:t>住所</w:t>
      </w:r>
      <w:r w:rsidR="00155167">
        <w:rPr>
          <w:rFonts w:hint="eastAsia"/>
        </w:rPr>
        <w:t>」</w:t>
      </w:r>
      <w:r w:rsidR="00254D87">
        <w:rPr>
          <w:rFonts w:hint="eastAsia"/>
        </w:rPr>
        <w:t>及び「氏名」</w:t>
      </w:r>
      <w:r w:rsidR="00776333">
        <w:rPr>
          <w:rFonts w:hint="eastAsia"/>
        </w:rPr>
        <w:t>の欄</w:t>
      </w:r>
      <w:r w:rsidR="003415E5" w:rsidRPr="003415E5">
        <w:rPr>
          <w:rFonts w:hint="eastAsia"/>
        </w:rPr>
        <w:t>は、</w:t>
      </w:r>
      <w:r w:rsidR="0099729C" w:rsidRPr="0099729C">
        <w:rPr>
          <w:rFonts w:hint="eastAsia"/>
        </w:rPr>
        <w:t>法人にあっては</w:t>
      </w:r>
      <w:r w:rsidR="00074DA5">
        <w:rPr>
          <w:rFonts w:hint="eastAsia"/>
        </w:rPr>
        <w:t>、</w:t>
      </w:r>
      <w:r w:rsidR="0099729C" w:rsidRPr="0099729C">
        <w:rPr>
          <w:rFonts w:hint="eastAsia"/>
        </w:rPr>
        <w:t>本店又は主たる事務所の所在地</w:t>
      </w:r>
      <w:r w:rsidR="0052518A">
        <w:rPr>
          <w:rFonts w:hint="eastAsia"/>
        </w:rPr>
        <w:t>、</w:t>
      </w:r>
      <w:r w:rsidR="00254D87">
        <w:rPr>
          <w:rFonts w:hint="eastAsia"/>
        </w:rPr>
        <w:t>商号又は名称並びに</w:t>
      </w:r>
      <w:r w:rsidR="0099729C" w:rsidRPr="0099729C">
        <w:rPr>
          <w:rFonts w:hint="eastAsia"/>
        </w:rPr>
        <w:t>代表者の役職名及び氏名を記入</w:t>
      </w:r>
      <w:r w:rsidR="00FD3094">
        <w:rPr>
          <w:rFonts w:hint="eastAsia"/>
        </w:rPr>
        <w:t>することとする</w:t>
      </w:r>
      <w:r w:rsidR="0099729C" w:rsidRPr="0099729C">
        <w:rPr>
          <w:rFonts w:hint="eastAsia"/>
        </w:rPr>
        <w:t>。</w:t>
      </w:r>
    </w:p>
    <w:p w14:paraId="4F8D1389" w14:textId="3EDAA70D" w:rsidR="00254D87" w:rsidRDefault="005B546E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８</w:t>
      </w:r>
      <w:r w:rsidR="00254D87">
        <w:rPr>
          <w:rFonts w:hint="eastAsia"/>
        </w:rPr>
        <w:t xml:space="preserve">　「連絡先（担当者・代理者）」の「氏名」の欄は、法人にあっては</w:t>
      </w:r>
      <w:r w:rsidR="00074DA5">
        <w:rPr>
          <w:rFonts w:hint="eastAsia"/>
        </w:rPr>
        <w:t>、</w:t>
      </w:r>
      <w:r w:rsidR="00254D87">
        <w:rPr>
          <w:rFonts w:hint="eastAsia"/>
        </w:rPr>
        <w:t>商号又は名称</w:t>
      </w:r>
      <w:r w:rsidR="00254D87" w:rsidRPr="00254D87">
        <w:rPr>
          <w:rFonts w:hint="eastAsia"/>
        </w:rPr>
        <w:t>及び氏名</w:t>
      </w:r>
      <w:r w:rsidR="00254D87">
        <w:rPr>
          <w:rFonts w:hint="eastAsia"/>
        </w:rPr>
        <w:t>を記入</w:t>
      </w:r>
      <w:r w:rsidR="00FD3094">
        <w:rPr>
          <w:rFonts w:hint="eastAsia"/>
        </w:rPr>
        <w:t>することとする</w:t>
      </w:r>
      <w:r w:rsidR="00254D87">
        <w:rPr>
          <w:rFonts w:hint="eastAsia"/>
        </w:rPr>
        <w:t>。</w:t>
      </w:r>
    </w:p>
    <w:p w14:paraId="15E3A4D6" w14:textId="04080F1C" w:rsidR="000C69B1" w:rsidRDefault="005720D2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bookmarkStart w:id="1" w:name="_Hlk189670884"/>
      <w:r>
        <w:rPr>
          <w:rFonts w:hint="eastAsia"/>
        </w:rPr>
        <w:t>９</w:t>
      </w:r>
      <w:r w:rsidR="00F52FE7">
        <w:rPr>
          <w:rFonts w:hint="eastAsia"/>
        </w:rPr>
        <w:t xml:space="preserve">　</w:t>
      </w:r>
      <w:r w:rsidR="00F52FE7" w:rsidRPr="005720D2">
        <w:rPr>
          <w:rFonts w:hint="eastAsia"/>
          <w:spacing w:val="-4"/>
        </w:rPr>
        <w:t>「ウェブサイトのアドレス及び二次元コード」の欄は、当該事項を記載した書面を</w:t>
      </w:r>
      <w:r w:rsidR="00D554BF" w:rsidRPr="005720D2">
        <w:rPr>
          <w:rFonts w:hint="eastAsia"/>
          <w:spacing w:val="-4"/>
        </w:rPr>
        <w:t>貼</w:t>
      </w:r>
      <w:r w:rsidR="00FD3094">
        <w:rPr>
          <w:rFonts w:hint="eastAsia"/>
          <w:spacing w:val="-4"/>
        </w:rPr>
        <w:t>り</w:t>
      </w:r>
      <w:r w:rsidR="00D554BF" w:rsidRPr="005720D2">
        <w:rPr>
          <w:rFonts w:hint="eastAsia"/>
          <w:spacing w:val="-4"/>
        </w:rPr>
        <w:t>付</w:t>
      </w:r>
      <w:r w:rsidR="00FD3094">
        <w:rPr>
          <w:rFonts w:hint="eastAsia"/>
          <w:spacing w:val="-4"/>
        </w:rPr>
        <w:t>け</w:t>
      </w:r>
      <w:r w:rsidR="00D554BF" w:rsidRPr="005720D2">
        <w:rPr>
          <w:rFonts w:hint="eastAsia"/>
          <w:spacing w:val="-4"/>
        </w:rPr>
        <w:t>る</w:t>
      </w:r>
      <w:r w:rsidR="00F52FE7" w:rsidRPr="005720D2">
        <w:rPr>
          <w:rFonts w:hint="eastAsia"/>
          <w:spacing w:val="-4"/>
        </w:rPr>
        <w:t>ことができ</w:t>
      </w:r>
      <w:r w:rsidR="00FD3094">
        <w:rPr>
          <w:rFonts w:hint="eastAsia"/>
          <w:spacing w:val="-4"/>
        </w:rPr>
        <w:t>る</w:t>
      </w:r>
      <w:r w:rsidR="00D554BF" w:rsidRPr="005720D2">
        <w:rPr>
          <w:rFonts w:hint="eastAsia"/>
          <w:spacing w:val="-4"/>
        </w:rPr>
        <w:t>。</w:t>
      </w:r>
      <w:bookmarkEnd w:id="1"/>
    </w:p>
    <w:sectPr w:rsidR="000C69B1" w:rsidSect="00C918D6">
      <w:type w:val="nextColumn"/>
      <w:pgSz w:w="11907" w:h="16840" w:code="9"/>
      <w:pgMar w:top="1134" w:right="567" w:bottom="1134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CE40" w14:textId="77777777" w:rsidR="00CD6330" w:rsidRDefault="00CD6330" w:rsidP="00F302D7">
      <w:r>
        <w:separator/>
      </w:r>
    </w:p>
  </w:endnote>
  <w:endnote w:type="continuationSeparator" w:id="0">
    <w:p w14:paraId="361A6767" w14:textId="77777777" w:rsidR="00CD6330" w:rsidRDefault="00CD6330" w:rsidP="00F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9090" w14:textId="77777777" w:rsidR="00CD6330" w:rsidRDefault="00CD6330" w:rsidP="00F302D7">
      <w:r>
        <w:separator/>
      </w:r>
    </w:p>
  </w:footnote>
  <w:footnote w:type="continuationSeparator" w:id="0">
    <w:p w14:paraId="6CBFDA6D" w14:textId="77777777" w:rsidR="00CD6330" w:rsidRDefault="00CD6330" w:rsidP="00F3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09"/>
    <w:rsid w:val="00035D80"/>
    <w:rsid w:val="00040409"/>
    <w:rsid w:val="00056A07"/>
    <w:rsid w:val="00066C07"/>
    <w:rsid w:val="00074DA5"/>
    <w:rsid w:val="00077063"/>
    <w:rsid w:val="00080A45"/>
    <w:rsid w:val="0008117D"/>
    <w:rsid w:val="000C69B1"/>
    <w:rsid w:val="0014161A"/>
    <w:rsid w:val="00147552"/>
    <w:rsid w:val="00154F1F"/>
    <w:rsid w:val="00155167"/>
    <w:rsid w:val="00180FD0"/>
    <w:rsid w:val="001855B6"/>
    <w:rsid w:val="001D4B77"/>
    <w:rsid w:val="001E1B3E"/>
    <w:rsid w:val="001F49B3"/>
    <w:rsid w:val="00207127"/>
    <w:rsid w:val="00215FC6"/>
    <w:rsid w:val="00247986"/>
    <w:rsid w:val="00254D87"/>
    <w:rsid w:val="002F2D7F"/>
    <w:rsid w:val="00334A32"/>
    <w:rsid w:val="003415E5"/>
    <w:rsid w:val="0034281D"/>
    <w:rsid w:val="00345CA4"/>
    <w:rsid w:val="00382692"/>
    <w:rsid w:val="003A1B04"/>
    <w:rsid w:val="003C5E13"/>
    <w:rsid w:val="00407943"/>
    <w:rsid w:val="00411B19"/>
    <w:rsid w:val="0052518A"/>
    <w:rsid w:val="005447A9"/>
    <w:rsid w:val="005554CE"/>
    <w:rsid w:val="00567A32"/>
    <w:rsid w:val="00571846"/>
    <w:rsid w:val="005720D2"/>
    <w:rsid w:val="0057448F"/>
    <w:rsid w:val="005A3602"/>
    <w:rsid w:val="005B546E"/>
    <w:rsid w:val="005B5ABD"/>
    <w:rsid w:val="005B7BD3"/>
    <w:rsid w:val="006527AF"/>
    <w:rsid w:val="0065673D"/>
    <w:rsid w:val="006739D7"/>
    <w:rsid w:val="00697891"/>
    <w:rsid w:val="006F06D0"/>
    <w:rsid w:val="006F4F95"/>
    <w:rsid w:val="00717406"/>
    <w:rsid w:val="00737BC8"/>
    <w:rsid w:val="00776333"/>
    <w:rsid w:val="00794468"/>
    <w:rsid w:val="00797434"/>
    <w:rsid w:val="007B2AAB"/>
    <w:rsid w:val="007C3BF7"/>
    <w:rsid w:val="007D6452"/>
    <w:rsid w:val="007E66F6"/>
    <w:rsid w:val="00803802"/>
    <w:rsid w:val="00832407"/>
    <w:rsid w:val="00835B27"/>
    <w:rsid w:val="0088275B"/>
    <w:rsid w:val="008842B5"/>
    <w:rsid w:val="0089333E"/>
    <w:rsid w:val="008B7F23"/>
    <w:rsid w:val="008C1521"/>
    <w:rsid w:val="008C73C6"/>
    <w:rsid w:val="00911B91"/>
    <w:rsid w:val="009125CB"/>
    <w:rsid w:val="0099729C"/>
    <w:rsid w:val="009A6800"/>
    <w:rsid w:val="009C0D5B"/>
    <w:rsid w:val="009D75BE"/>
    <w:rsid w:val="009F3297"/>
    <w:rsid w:val="009F5C42"/>
    <w:rsid w:val="00A058BD"/>
    <w:rsid w:val="00A55018"/>
    <w:rsid w:val="00A83F90"/>
    <w:rsid w:val="00AA2894"/>
    <w:rsid w:val="00AD6C24"/>
    <w:rsid w:val="00B55864"/>
    <w:rsid w:val="00B90628"/>
    <w:rsid w:val="00B96992"/>
    <w:rsid w:val="00BC1816"/>
    <w:rsid w:val="00C17100"/>
    <w:rsid w:val="00C4183D"/>
    <w:rsid w:val="00C565EB"/>
    <w:rsid w:val="00C6069B"/>
    <w:rsid w:val="00C7035A"/>
    <w:rsid w:val="00C918D6"/>
    <w:rsid w:val="00C93DEC"/>
    <w:rsid w:val="00CD6330"/>
    <w:rsid w:val="00D006D8"/>
    <w:rsid w:val="00D23CF7"/>
    <w:rsid w:val="00D30B53"/>
    <w:rsid w:val="00D52ED9"/>
    <w:rsid w:val="00D554BF"/>
    <w:rsid w:val="00D60B83"/>
    <w:rsid w:val="00D72DF5"/>
    <w:rsid w:val="00D75683"/>
    <w:rsid w:val="00DA2B6E"/>
    <w:rsid w:val="00DB4987"/>
    <w:rsid w:val="00E155B8"/>
    <w:rsid w:val="00E332ED"/>
    <w:rsid w:val="00E86246"/>
    <w:rsid w:val="00EB3106"/>
    <w:rsid w:val="00EC366E"/>
    <w:rsid w:val="00F07923"/>
    <w:rsid w:val="00F302D7"/>
    <w:rsid w:val="00F34E1B"/>
    <w:rsid w:val="00F472BC"/>
    <w:rsid w:val="00F5261D"/>
    <w:rsid w:val="00F52FE7"/>
    <w:rsid w:val="00F640C9"/>
    <w:rsid w:val="00F705B9"/>
    <w:rsid w:val="00F95ED5"/>
    <w:rsid w:val="00FD00E4"/>
    <w:rsid w:val="00FD15C5"/>
    <w:rsid w:val="00FD3094"/>
    <w:rsid w:val="00FE7B33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E2C760"/>
  <w14:defaultImageDpi w14:val="0"/>
  <w15:docId w15:val="{9330F06A-9E61-4014-95C3-D9FEA05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8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040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40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0409"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8C152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C1521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8C1521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8C152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C1521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07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79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5A3602"/>
    <w:rPr>
      <w:rFonts w:ascii="ＭＳ 明朝" w:hAnsi="ＭＳ 明朝" w:cs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442</TotalTime>
  <Pages>1</Pages>
  <Words>1148</Words>
  <Characters>262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2025-02-14T02:26:00Z</cp:lastPrinted>
  <dcterms:created xsi:type="dcterms:W3CDTF">2024-09-02T01:44:00Z</dcterms:created>
  <dcterms:modified xsi:type="dcterms:W3CDTF">2025-04-07T08:44:00Z</dcterms:modified>
</cp:coreProperties>
</file>