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9903" w14:textId="594C7CE5" w:rsidR="00DB4987" w:rsidRPr="003415E5" w:rsidRDefault="00DB4987" w:rsidP="00D7554D">
      <w:pPr>
        <w:wordWrap/>
        <w:spacing w:line="220" w:lineRule="exact"/>
        <w:ind w:leftChars="-100" w:left="-32" w:hangingChars="85" w:hanging="178"/>
      </w:pPr>
      <w:r w:rsidRPr="003415E5">
        <w:rPr>
          <w:rFonts w:hint="eastAsia"/>
        </w:rPr>
        <w:t>第</w:t>
      </w:r>
      <w:r w:rsidR="008A2437">
        <w:rPr>
          <w:rFonts w:hint="eastAsia"/>
        </w:rPr>
        <w:t>２</w:t>
      </w:r>
      <w:r w:rsidRPr="003415E5">
        <w:rPr>
          <w:rFonts w:hint="eastAsia"/>
        </w:rPr>
        <w:t>号様式</w:t>
      </w:r>
      <w:r w:rsidR="003E628B">
        <w:rPr>
          <w:rFonts w:hint="eastAsia"/>
        </w:rPr>
        <w:t>（</w:t>
      </w:r>
      <w:r w:rsidRPr="003415E5">
        <w:rPr>
          <w:rFonts w:hint="eastAsia"/>
        </w:rPr>
        <w:t>第</w:t>
      </w:r>
      <w:r w:rsidR="00B96992" w:rsidRPr="003415E5">
        <w:rPr>
          <w:rFonts w:hint="eastAsia"/>
        </w:rPr>
        <w:t>６</w:t>
      </w:r>
      <w:r w:rsidRPr="003415E5">
        <w:rPr>
          <w:rFonts w:hint="eastAsia"/>
        </w:rPr>
        <w:t>条第</w:t>
      </w:r>
      <w:r w:rsidR="00B96992" w:rsidRPr="003415E5">
        <w:rPr>
          <w:rFonts w:hint="eastAsia"/>
        </w:rPr>
        <w:t>１</w:t>
      </w:r>
      <w:r w:rsidRPr="003415E5">
        <w:rPr>
          <w:rFonts w:hint="eastAsia"/>
        </w:rPr>
        <w:t>項</w:t>
      </w:r>
      <w:r w:rsidR="003E628B">
        <w:rPr>
          <w:rFonts w:hint="eastAsia"/>
        </w:rPr>
        <w:t>）</w:t>
      </w:r>
    </w:p>
    <w:tbl>
      <w:tblPr>
        <w:tblStyle w:val="a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567"/>
        <w:gridCol w:w="567"/>
        <w:gridCol w:w="709"/>
        <w:gridCol w:w="1416"/>
        <w:gridCol w:w="3973"/>
        <w:gridCol w:w="2675"/>
      </w:tblGrid>
      <w:tr w:rsidR="00A058BD" w:rsidRPr="003415E5" w14:paraId="07E4BDC3" w14:textId="77777777" w:rsidTr="0049625E">
        <w:trPr>
          <w:trHeight w:val="283"/>
        </w:trPr>
        <w:tc>
          <w:tcPr>
            <w:tcW w:w="5000" w:type="pct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392D5" w14:textId="71201AC9" w:rsidR="00A058BD" w:rsidRPr="003415E5" w:rsidRDefault="00D220ED" w:rsidP="00D7554D">
            <w:pPr>
              <w:wordWrap/>
              <w:spacing w:line="220" w:lineRule="exact"/>
              <w:ind w:left="630" w:hangingChars="300" w:hanging="630"/>
              <w:jc w:val="center"/>
              <w:rPr>
                <w:szCs w:val="21"/>
              </w:rPr>
            </w:pPr>
            <w:bookmarkStart w:id="0" w:name="OLE_LINK1"/>
            <w:r w:rsidRPr="0049625E">
              <w:rPr>
                <w:rFonts w:hint="eastAsia"/>
                <w:szCs w:val="21"/>
              </w:rPr>
              <w:t>土砂又は岩石</w:t>
            </w:r>
            <w:r w:rsidR="00CC3DED" w:rsidRPr="0049625E">
              <w:rPr>
                <w:rFonts w:hint="eastAsia"/>
                <w:szCs w:val="21"/>
              </w:rPr>
              <w:t>を</w:t>
            </w:r>
            <w:r w:rsidR="00F50777" w:rsidRPr="0049625E">
              <w:rPr>
                <w:rFonts w:hint="eastAsia"/>
                <w:szCs w:val="21"/>
              </w:rPr>
              <w:t>積</w:t>
            </w:r>
            <w:r w:rsidR="00FC01C9">
              <w:rPr>
                <w:rFonts w:hint="eastAsia"/>
                <w:szCs w:val="21"/>
              </w:rPr>
              <w:t>み</w:t>
            </w:r>
            <w:r w:rsidR="00F50777" w:rsidRPr="0049625E">
              <w:rPr>
                <w:rFonts w:hint="eastAsia"/>
                <w:szCs w:val="21"/>
              </w:rPr>
              <w:t>重ねる事業</w:t>
            </w:r>
            <w:r w:rsidR="009273E2" w:rsidRPr="0049625E">
              <w:rPr>
                <w:rFonts w:hint="eastAsia"/>
                <w:szCs w:val="21"/>
              </w:rPr>
              <w:t>（</w:t>
            </w:r>
            <w:r w:rsidR="008A2437" w:rsidRPr="0049625E">
              <w:rPr>
                <w:rFonts w:hint="eastAsia"/>
                <w:szCs w:val="21"/>
              </w:rPr>
              <w:t>土石の堆積</w:t>
            </w:r>
            <w:r w:rsidR="00A058BD" w:rsidRPr="0049625E">
              <w:rPr>
                <w:rFonts w:hint="eastAsia"/>
                <w:szCs w:val="21"/>
              </w:rPr>
              <w:t>事業</w:t>
            </w:r>
            <w:r w:rsidR="009273E2" w:rsidRPr="0049625E">
              <w:rPr>
                <w:rFonts w:hint="eastAsia"/>
                <w:szCs w:val="21"/>
              </w:rPr>
              <w:t>）</w:t>
            </w:r>
            <w:r w:rsidR="00A058BD" w:rsidRPr="00CD55C0">
              <w:rPr>
                <w:rFonts w:hint="eastAsia"/>
                <w:szCs w:val="21"/>
              </w:rPr>
              <w:t>の</w:t>
            </w:r>
            <w:r w:rsidR="00A058BD" w:rsidRPr="003415E5">
              <w:rPr>
                <w:rFonts w:hint="eastAsia"/>
                <w:szCs w:val="21"/>
              </w:rPr>
              <w:t>お知らせ</w:t>
            </w:r>
          </w:p>
        </w:tc>
      </w:tr>
      <w:tr w:rsidR="009E2A7B" w:rsidRPr="003415E5" w14:paraId="7AEA1117" w14:textId="5F66AA09" w:rsidTr="0049625E">
        <w:trPr>
          <w:trHeight w:val="283"/>
        </w:trPr>
        <w:tc>
          <w:tcPr>
            <w:tcW w:w="1906" w:type="pct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2D4FD" w14:textId="6AB9B336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事業区域の所在地（地番）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1D1CA" w14:textId="77777777" w:rsidR="009E2A7B" w:rsidRPr="003415E5" w:rsidRDefault="009E2A7B" w:rsidP="00D7554D">
            <w:pPr>
              <w:wordWrap/>
              <w:spacing w:line="220" w:lineRule="exact"/>
              <w:ind w:left="630" w:hangingChars="300" w:hanging="630"/>
              <w:rPr>
                <w:szCs w:val="21"/>
              </w:rPr>
            </w:pPr>
          </w:p>
        </w:tc>
        <w:tc>
          <w:tcPr>
            <w:tcW w:w="1245" w:type="pct"/>
            <w:vMerge w:val="restart"/>
            <w:tcMar>
              <w:left w:w="57" w:type="dxa"/>
              <w:right w:w="57" w:type="dxa"/>
            </w:tcMar>
          </w:tcPr>
          <w:p w14:paraId="0095F424" w14:textId="2B450803" w:rsidR="009E2A7B" w:rsidRPr="003415E5" w:rsidRDefault="009E2A7B" w:rsidP="00D7554D">
            <w:pPr>
              <w:wordWrap/>
              <w:spacing w:line="220" w:lineRule="exact"/>
              <w:ind w:left="630" w:hangingChars="300" w:hanging="63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図面貼付欄</w:t>
            </w:r>
          </w:p>
        </w:tc>
      </w:tr>
      <w:tr w:rsidR="0002477A" w:rsidRPr="003415E5" w14:paraId="5A66DEB2" w14:textId="77777777" w:rsidTr="0049625E">
        <w:trPr>
          <w:trHeight w:val="283"/>
        </w:trPr>
        <w:tc>
          <w:tcPr>
            <w:tcW w:w="1906" w:type="pct"/>
            <w:gridSpan w:val="5"/>
            <w:tcMar>
              <w:left w:w="57" w:type="dxa"/>
              <w:right w:w="57" w:type="dxa"/>
            </w:tcMar>
            <w:vAlign w:val="center"/>
          </w:tcPr>
          <w:p w14:paraId="3C7AC052" w14:textId="2181171E" w:rsidR="0002477A" w:rsidRDefault="0002477A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事業区域の</w:t>
            </w:r>
            <w:r>
              <w:rPr>
                <w:rFonts w:hint="eastAsia"/>
                <w:szCs w:val="21"/>
              </w:rPr>
              <w:t>面積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0CF79" w14:textId="7F1E9C4B" w:rsidR="0002477A" w:rsidRPr="003415E5" w:rsidRDefault="00B1600D" w:rsidP="00B1600D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07942BF4" w14:textId="77777777" w:rsidR="0002477A" w:rsidRPr="003415E5" w:rsidRDefault="0002477A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132606A5" w14:textId="2BCCDE04" w:rsidTr="0049625E">
        <w:trPr>
          <w:trHeight w:val="283"/>
        </w:trPr>
        <w:tc>
          <w:tcPr>
            <w:tcW w:w="1906" w:type="pct"/>
            <w:gridSpan w:val="5"/>
            <w:tcMar>
              <w:left w:w="57" w:type="dxa"/>
              <w:right w:w="57" w:type="dxa"/>
            </w:tcMar>
            <w:vAlign w:val="center"/>
          </w:tcPr>
          <w:p w14:paraId="1655A8D1" w14:textId="67F8C522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事業の目的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B0470" w14:textId="52990E0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6D6DFAF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09C980FB" w14:textId="19EDF96F" w:rsidTr="0049625E">
        <w:trPr>
          <w:trHeight w:val="283"/>
        </w:trPr>
        <w:tc>
          <w:tcPr>
            <w:tcW w:w="653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7F6D894" w14:textId="3E959FB3" w:rsidR="009E2A7B" w:rsidRPr="003415E5" w:rsidRDefault="009E2A7B" w:rsidP="00D7554D">
            <w:pPr>
              <w:wordWrap/>
              <w:spacing w:line="220" w:lineRule="exact"/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の概要</w:t>
            </w: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FB0D5" w14:textId="28CD3E0A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堆積を行う土地の面積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B92BF" w14:textId="15797094" w:rsidR="009E2A7B" w:rsidRPr="003415E5" w:rsidRDefault="009C369C" w:rsidP="00D7554D">
            <w:pPr>
              <w:wordWrap/>
              <w:spacing w:line="220" w:lineRule="exact"/>
              <w:ind w:right="840"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  <w:r w:rsidR="009E2A7B" w:rsidRPr="003415E5">
              <w:rPr>
                <w:szCs w:val="21"/>
              </w:rPr>
              <w:t xml:space="preserve"> 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5986CA59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6A129E2B" w14:textId="230DACEC" w:rsidTr="0049625E">
        <w:trPr>
          <w:trHeight w:val="283"/>
        </w:trPr>
        <w:tc>
          <w:tcPr>
            <w:tcW w:w="653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8F3FEB1" w14:textId="77777777" w:rsidR="009E2A7B" w:rsidRPr="003415E5" w:rsidRDefault="009E2A7B" w:rsidP="00D7554D">
            <w:pPr>
              <w:wordWrap/>
              <w:spacing w:line="220" w:lineRule="exact"/>
              <w:ind w:left="113" w:right="113"/>
              <w:rPr>
                <w:szCs w:val="21"/>
              </w:rPr>
            </w:pP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EB5A6" w14:textId="52DC383E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最大堆積高さ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6FD5C" w14:textId="765B63F4" w:rsidR="009E2A7B" w:rsidRPr="003415E5" w:rsidRDefault="009E2A7B" w:rsidP="00D7554D">
            <w:pPr>
              <w:wordWrap/>
              <w:spacing w:line="22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3415E5">
              <w:rPr>
                <w:rFonts w:hint="eastAsia"/>
                <w:szCs w:val="21"/>
              </w:rPr>
              <w:t>ｍ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5EAFA57C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69130C3D" w14:textId="136C7864" w:rsidTr="0049625E">
        <w:trPr>
          <w:trHeight w:val="283"/>
        </w:trPr>
        <w:tc>
          <w:tcPr>
            <w:tcW w:w="653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8AC0059" w14:textId="77777777" w:rsidR="009E2A7B" w:rsidRPr="003415E5" w:rsidRDefault="009E2A7B" w:rsidP="00D7554D">
            <w:pPr>
              <w:wordWrap/>
              <w:spacing w:line="220" w:lineRule="exact"/>
              <w:ind w:left="113" w:right="113"/>
              <w:rPr>
                <w:szCs w:val="21"/>
              </w:rPr>
            </w:pP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6315F" w14:textId="1D41E6EF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最大堆積土量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0CC86" w14:textId="3B38E647" w:rsidR="009E2A7B" w:rsidRPr="003415E5" w:rsidRDefault="009C369C" w:rsidP="00D7554D">
            <w:pPr>
              <w:wordWrap/>
              <w:spacing w:line="220" w:lineRule="exact"/>
              <w:ind w:right="840"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43534ED9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6C40D7" w:rsidRPr="003415E5" w14:paraId="659BA935" w14:textId="6E04AF59" w:rsidTr="0049625E">
        <w:trPr>
          <w:trHeight w:val="283"/>
        </w:trPr>
        <w:tc>
          <w:tcPr>
            <w:tcW w:w="653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830CB0E" w14:textId="5ECF1FD3" w:rsidR="00A418B3" w:rsidRDefault="006C40D7" w:rsidP="00D7554D">
            <w:pPr>
              <w:wordWrap/>
              <w:spacing w:line="220" w:lineRule="exact"/>
              <w:ind w:right="113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工期（予定）</w:t>
            </w:r>
          </w:p>
          <w:p w14:paraId="5E285CB0" w14:textId="51ED9A1B" w:rsidR="00A418B3" w:rsidRPr="003415E5" w:rsidRDefault="00A418B3" w:rsidP="00D7554D">
            <w:pPr>
              <w:wordWrap/>
              <w:spacing w:line="220" w:lineRule="exact"/>
              <w:ind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※盛土規制法の許可（予定）日から５年以内</w:t>
            </w: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8B789" w14:textId="12A2AD40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  <w:r w:rsidRPr="00E92492">
              <w:rPr>
                <w:rFonts w:hint="eastAsia"/>
              </w:rPr>
              <w:t>土石の堆積前工事期間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5D651" w14:textId="33812931" w:rsidR="006C40D7" w:rsidRPr="003415E5" w:rsidRDefault="006C40D7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日～　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44C7E557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6C40D7" w:rsidRPr="003415E5" w14:paraId="30014682" w14:textId="43B605C2" w:rsidTr="0049625E">
        <w:trPr>
          <w:trHeight w:val="283"/>
        </w:trPr>
        <w:tc>
          <w:tcPr>
            <w:tcW w:w="653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1CE199D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9830F" w14:textId="56663F11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  <w:r w:rsidRPr="00E92492">
              <w:rPr>
                <w:rFonts w:hint="eastAsia"/>
              </w:rPr>
              <w:t>土石の堆積期間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E5CD49" w14:textId="050DFE7F" w:rsidR="006C40D7" w:rsidRPr="003415E5" w:rsidRDefault="006C40D7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日～　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3907C46F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6C40D7" w:rsidRPr="003415E5" w14:paraId="503C81AC" w14:textId="77777777" w:rsidTr="0049625E">
        <w:trPr>
          <w:trHeight w:val="283"/>
        </w:trPr>
        <w:tc>
          <w:tcPr>
            <w:tcW w:w="653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A33268F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B2AD8" w14:textId="1364529D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  <w:r w:rsidRPr="00E92492">
              <w:rPr>
                <w:rFonts w:hint="eastAsia"/>
              </w:rPr>
              <w:t>土石の除却予定</w:t>
            </w:r>
            <w:r>
              <w:rPr>
                <w:rFonts w:hint="eastAsia"/>
              </w:rPr>
              <w:t>年月</w:t>
            </w:r>
            <w:r w:rsidRPr="00196F76">
              <w:rPr>
                <w:rFonts w:hint="eastAsia"/>
              </w:rPr>
              <w:t>日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773B6" w14:textId="7D5901B5" w:rsidR="006C40D7" w:rsidRPr="003415E5" w:rsidRDefault="006C40D7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3A6F05C1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6C40D7" w:rsidRPr="003415E5" w14:paraId="51EA52EA" w14:textId="77777777" w:rsidTr="0049625E">
        <w:trPr>
          <w:trHeight w:val="283"/>
        </w:trPr>
        <w:tc>
          <w:tcPr>
            <w:tcW w:w="653" w:type="pct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E5324A7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53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1E8F7" w14:textId="67494310" w:rsidR="006C40D7" w:rsidRPr="00E92492" w:rsidRDefault="006C40D7" w:rsidP="00D7554D">
            <w:pPr>
              <w:wordWrap/>
              <w:spacing w:line="220" w:lineRule="exact"/>
            </w:pPr>
            <w:r>
              <w:rPr>
                <w:rFonts w:hint="eastAsia"/>
              </w:rPr>
              <w:t>工期の延長予定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4344D1" w14:textId="10E70B09" w:rsidR="006C40D7" w:rsidRDefault="006C40D7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□予定なし</w:t>
            </w:r>
            <w:r w:rsidR="00FC01C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□予定あり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09B3CDC9" w14:textId="77777777" w:rsidR="006C40D7" w:rsidRPr="003415E5" w:rsidRDefault="006C40D7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5217CFE2" w14:textId="7A07B1CF" w:rsidTr="0049625E">
        <w:trPr>
          <w:trHeight w:val="283"/>
        </w:trPr>
        <w:tc>
          <w:tcPr>
            <w:tcW w:w="389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F311EEB" w14:textId="68D8793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手続</w:t>
            </w:r>
          </w:p>
        </w:tc>
        <w:tc>
          <w:tcPr>
            <w:tcW w:w="151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BFE54" w14:textId="22AC8164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事業受付番号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8B800" w14:textId="4D6CDBAE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第　　　　　　　　　　　号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143D4A16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6112A9F1" w14:textId="0E4FF973" w:rsidTr="0049625E">
        <w:trPr>
          <w:trHeight w:val="283"/>
        </w:trPr>
        <w:tc>
          <w:tcPr>
            <w:tcW w:w="389" w:type="pct"/>
            <w:vMerge/>
            <w:tcMar>
              <w:left w:w="57" w:type="dxa"/>
              <w:right w:w="57" w:type="dxa"/>
            </w:tcMar>
            <w:vAlign w:val="center"/>
          </w:tcPr>
          <w:p w14:paraId="5E911AEF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51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31E4F" w14:textId="6A93CB4F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標識設置年月日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EB495" w14:textId="15C10C65" w:rsidR="009E2A7B" w:rsidRPr="003415E5" w:rsidRDefault="009E2A7B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2D2160E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2E1AEA" w:rsidRPr="003415E5" w14:paraId="6629042D" w14:textId="77777777" w:rsidTr="0049625E">
        <w:trPr>
          <w:trHeight w:val="283"/>
        </w:trPr>
        <w:tc>
          <w:tcPr>
            <w:tcW w:w="389" w:type="pct"/>
            <w:vMerge/>
            <w:tcMar>
              <w:left w:w="57" w:type="dxa"/>
              <w:right w:w="57" w:type="dxa"/>
            </w:tcMar>
            <w:vAlign w:val="center"/>
          </w:tcPr>
          <w:p w14:paraId="4C89865F" w14:textId="77777777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517" w:type="pct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74A66" w14:textId="77777777" w:rsidR="004243D6" w:rsidRDefault="002E1AEA" w:rsidP="00D7554D">
            <w:pPr>
              <w:wordWrap/>
              <w:spacing w:line="220" w:lineRule="exact"/>
              <w:rPr>
                <w:szCs w:val="21"/>
              </w:rPr>
            </w:pPr>
            <w:r w:rsidRPr="002E1AEA">
              <w:rPr>
                <w:rFonts w:hint="eastAsia"/>
                <w:szCs w:val="21"/>
              </w:rPr>
              <w:t>説明会の開催又は</w:t>
            </w:r>
          </w:p>
          <w:p w14:paraId="52F4BF7B" w14:textId="46323E92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  <w:r w:rsidRPr="002E1AEA">
              <w:rPr>
                <w:rFonts w:hint="eastAsia"/>
                <w:szCs w:val="21"/>
              </w:rPr>
              <w:t>戸別訪問の予定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2AAC7" w14:textId="3003C73E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□説明会の開催</w:t>
            </w:r>
            <w:r w:rsidR="00FC01C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□戸別訪問</w:t>
            </w:r>
            <w:r w:rsidR="00FC01C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□予定なし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6E3E46A4" w14:textId="77777777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2E1AEA" w:rsidRPr="003415E5" w14:paraId="6EA44836" w14:textId="77777777" w:rsidTr="0049625E">
        <w:trPr>
          <w:trHeight w:val="283"/>
        </w:trPr>
        <w:tc>
          <w:tcPr>
            <w:tcW w:w="389" w:type="pct"/>
            <w:vMerge/>
            <w:tcMar>
              <w:left w:w="57" w:type="dxa"/>
              <w:right w:w="57" w:type="dxa"/>
            </w:tcMar>
            <w:vAlign w:val="center"/>
          </w:tcPr>
          <w:p w14:paraId="1FFAAF8A" w14:textId="77777777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517" w:type="pct"/>
            <w:gridSpan w:val="4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CFCA0" w14:textId="77777777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46882" w14:textId="2FC4F97F" w:rsidR="002E1AEA" w:rsidRPr="003415E5" w:rsidRDefault="002E1AEA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日～　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748A09BB" w14:textId="77777777" w:rsidR="002E1AEA" w:rsidRPr="003415E5" w:rsidRDefault="002E1AEA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15EC2B5D" w14:textId="674FDFBE" w:rsidTr="0049625E">
        <w:trPr>
          <w:trHeight w:val="283"/>
        </w:trPr>
        <w:tc>
          <w:tcPr>
            <w:tcW w:w="389" w:type="pct"/>
            <w:vMerge/>
            <w:tcMar>
              <w:left w:w="57" w:type="dxa"/>
              <w:right w:w="57" w:type="dxa"/>
            </w:tcMar>
            <w:vAlign w:val="center"/>
          </w:tcPr>
          <w:p w14:paraId="4978D2E0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51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EC207" w14:textId="67711DD5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事業構想書提出日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65A89" w14:textId="587ACB6C" w:rsidR="009E2A7B" w:rsidRPr="003415E5" w:rsidRDefault="009E2A7B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7E477328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3CC40DD4" w14:textId="1619BE65" w:rsidTr="0049625E">
        <w:trPr>
          <w:trHeight w:val="283"/>
        </w:trPr>
        <w:tc>
          <w:tcPr>
            <w:tcW w:w="389" w:type="pct"/>
            <w:vMerge/>
            <w:tcMar>
              <w:left w:w="57" w:type="dxa"/>
              <w:right w:w="57" w:type="dxa"/>
            </w:tcMar>
            <w:vAlign w:val="center"/>
          </w:tcPr>
          <w:p w14:paraId="189EC508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51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985C5" w14:textId="7817F62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土石の堆積事業</w:t>
            </w:r>
            <w:r w:rsidRPr="003415E5">
              <w:rPr>
                <w:rFonts w:hint="eastAsia"/>
                <w:szCs w:val="21"/>
              </w:rPr>
              <w:t>構想書縦覧期間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DA372" w14:textId="5CC891E9" w:rsidR="009E2A7B" w:rsidRPr="003415E5" w:rsidRDefault="009E2A7B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日～　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74A9DBB7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53CD0188" w14:textId="335EF012" w:rsidTr="0049625E">
        <w:trPr>
          <w:trHeight w:val="70"/>
        </w:trPr>
        <w:tc>
          <w:tcPr>
            <w:tcW w:w="389" w:type="pct"/>
            <w:vMerge/>
            <w:tcMar>
              <w:left w:w="57" w:type="dxa"/>
              <w:right w:w="57" w:type="dxa"/>
            </w:tcMar>
            <w:vAlign w:val="center"/>
          </w:tcPr>
          <w:p w14:paraId="43358B7A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517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4A3A1" w14:textId="71965AB9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18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764F4D" w14:textId="3CDA44A9" w:rsidR="009E2A7B" w:rsidRPr="003415E5" w:rsidRDefault="009E2A7B" w:rsidP="00D7554D">
            <w:pPr>
              <w:wordWrap/>
              <w:spacing w:line="220" w:lineRule="exact"/>
              <w:ind w:firstLineChars="100" w:firstLine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5C2CAE4A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5399D6D4" w14:textId="39273F39" w:rsidTr="0049625E">
        <w:trPr>
          <w:trHeight w:val="283"/>
        </w:trPr>
        <w:tc>
          <w:tcPr>
            <w:tcW w:w="917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75A47132" w14:textId="5907EAD0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事業者</w:t>
            </w: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4097891E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住所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10742AC7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</w:tcPr>
          <w:p w14:paraId="31B14E97" w14:textId="2BE9AB40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47A9C2C6" w14:textId="7A20CB5F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FD3683E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7C52FB9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168A0335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5726F784" w14:textId="5D02D16E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1E741BC0" w14:textId="0CF27479" w:rsidTr="0049625E">
        <w:trPr>
          <w:trHeight w:val="283"/>
        </w:trPr>
        <w:tc>
          <w:tcPr>
            <w:tcW w:w="917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502A656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連絡先</w:t>
            </w:r>
          </w:p>
          <w:p w14:paraId="51B3DC07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（担当者・代理者）</w:t>
            </w: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7C0CC784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114EFE07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4C6B008D" w14:textId="385F1FC4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68CD34C9" w14:textId="4000FCB6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675959FB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69DDEC17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電話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01B71C81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00EBA3A5" w14:textId="2D2D2E7A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4226AE1B" w14:textId="6AF19607" w:rsidTr="0049625E">
        <w:trPr>
          <w:trHeight w:val="283"/>
        </w:trPr>
        <w:tc>
          <w:tcPr>
            <w:tcW w:w="917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20AE678D" w14:textId="1116FA91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工事施行者</w:t>
            </w: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5DC74099" w14:textId="7F49CCBE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住所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40060626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 w:val="restart"/>
            <w:tcMar>
              <w:left w:w="57" w:type="dxa"/>
              <w:right w:w="57" w:type="dxa"/>
            </w:tcMar>
          </w:tcPr>
          <w:p w14:paraId="51158760" w14:textId="3E5B78F0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備考</w:t>
            </w:r>
          </w:p>
        </w:tc>
      </w:tr>
      <w:tr w:rsidR="009E2A7B" w:rsidRPr="003415E5" w14:paraId="19D8DC09" w14:textId="41F7446B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66D3ED1B" w14:textId="4C4C3A28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6B3C1CD5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7C2B07D8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46088ED8" w14:textId="08E3E092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513EBDB4" w14:textId="51A84325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2E06C275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545EC15E" w14:textId="4936DF4C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31638053" w14:textId="147DF9F2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CF4F17">
              <w:rPr>
                <w:rFonts w:hint="eastAsia"/>
                <w:szCs w:val="21"/>
              </w:rPr>
              <w:t>□堆積前の工事</w:t>
            </w:r>
            <w:r w:rsidR="00FC01C9">
              <w:rPr>
                <w:rFonts w:hint="eastAsia"/>
                <w:szCs w:val="21"/>
              </w:rPr>
              <w:t xml:space="preserve">　</w:t>
            </w:r>
            <w:r w:rsidRPr="00CF4F17">
              <w:rPr>
                <w:rFonts w:hint="eastAsia"/>
                <w:szCs w:val="21"/>
              </w:rPr>
              <w:t>□堆積時の工事</w:t>
            </w:r>
            <w:r w:rsidR="00FC01C9">
              <w:rPr>
                <w:rFonts w:hint="eastAsia"/>
                <w:szCs w:val="21"/>
              </w:rPr>
              <w:t xml:space="preserve">　</w:t>
            </w:r>
            <w:r w:rsidRPr="00CF4F17">
              <w:rPr>
                <w:rFonts w:hint="eastAsia"/>
                <w:szCs w:val="21"/>
              </w:rPr>
              <w:t>□除却時の工事</w:t>
            </w:r>
          </w:p>
        </w:tc>
        <w:tc>
          <w:tcPr>
            <w:tcW w:w="1245" w:type="pct"/>
            <w:vMerge/>
            <w:vAlign w:val="center"/>
          </w:tcPr>
          <w:p w14:paraId="3F24B8C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1B0B5A53" w14:textId="77777777" w:rsidTr="0049625E">
        <w:trPr>
          <w:trHeight w:val="283"/>
        </w:trPr>
        <w:tc>
          <w:tcPr>
            <w:tcW w:w="917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7A927A6A" w14:textId="4A3F281D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工事施行者</w:t>
            </w: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606F34A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住所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25431C1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6CC9F6BB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6E235551" w14:textId="77777777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1D94D555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71C8D3AD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406D7DB9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2AEA0089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2B422E69" w14:textId="1F59AED8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12B811A1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3A891100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375DF9BA" w14:textId="22DC4101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CF4F17">
              <w:rPr>
                <w:rFonts w:hint="eastAsia"/>
                <w:szCs w:val="21"/>
              </w:rPr>
              <w:t>□堆積前の工事</w:t>
            </w:r>
            <w:r w:rsidR="00FC01C9">
              <w:rPr>
                <w:rFonts w:hint="eastAsia"/>
                <w:szCs w:val="21"/>
              </w:rPr>
              <w:t xml:space="preserve">　</w:t>
            </w:r>
            <w:r w:rsidRPr="00CF4F17">
              <w:rPr>
                <w:rFonts w:hint="eastAsia"/>
                <w:szCs w:val="21"/>
              </w:rPr>
              <w:t>□堆積時の工事</w:t>
            </w:r>
            <w:r w:rsidR="00FC01C9">
              <w:rPr>
                <w:rFonts w:hint="eastAsia"/>
                <w:szCs w:val="21"/>
              </w:rPr>
              <w:t xml:space="preserve">　</w:t>
            </w:r>
            <w:r w:rsidRPr="00CF4F17">
              <w:rPr>
                <w:rFonts w:hint="eastAsia"/>
                <w:szCs w:val="21"/>
              </w:rPr>
              <w:t>□除却時の工事</w:t>
            </w:r>
          </w:p>
        </w:tc>
        <w:tc>
          <w:tcPr>
            <w:tcW w:w="1245" w:type="pct"/>
            <w:vMerge/>
            <w:vAlign w:val="center"/>
          </w:tcPr>
          <w:p w14:paraId="4E95446C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2FE06064" w14:textId="77777777" w:rsidTr="0049625E">
        <w:trPr>
          <w:trHeight w:val="283"/>
        </w:trPr>
        <w:tc>
          <w:tcPr>
            <w:tcW w:w="917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F452BA7" w14:textId="599BFBCC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工事施行者</w:t>
            </w: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6BA8716B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住所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38140836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583622C2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7625EC0E" w14:textId="77777777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DDEB617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73FC816B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氏名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38FDE9BF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1245" w:type="pct"/>
            <w:vMerge/>
            <w:tcMar>
              <w:left w:w="57" w:type="dxa"/>
              <w:right w:w="57" w:type="dxa"/>
            </w:tcMar>
            <w:vAlign w:val="center"/>
          </w:tcPr>
          <w:p w14:paraId="2AB17D70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9E2A7B" w:rsidRPr="003415E5" w14:paraId="6DF6ABA6" w14:textId="4C1AFF71" w:rsidTr="0049625E">
        <w:trPr>
          <w:trHeight w:val="283"/>
        </w:trPr>
        <w:tc>
          <w:tcPr>
            <w:tcW w:w="917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7E47E3DC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  <w:tc>
          <w:tcPr>
            <w:tcW w:w="330" w:type="pct"/>
            <w:tcMar>
              <w:left w:w="57" w:type="dxa"/>
              <w:right w:w="57" w:type="dxa"/>
            </w:tcMar>
            <w:vAlign w:val="center"/>
          </w:tcPr>
          <w:p w14:paraId="26FD5893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2508" w:type="pct"/>
            <w:gridSpan w:val="2"/>
            <w:tcMar>
              <w:left w:w="57" w:type="dxa"/>
              <w:right w:w="57" w:type="dxa"/>
            </w:tcMar>
            <w:vAlign w:val="center"/>
          </w:tcPr>
          <w:p w14:paraId="603BB75F" w14:textId="565AC9D4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  <w:r w:rsidRPr="00CF4F17">
              <w:rPr>
                <w:rFonts w:hint="eastAsia"/>
                <w:szCs w:val="21"/>
              </w:rPr>
              <w:t>□堆積前の工事</w:t>
            </w:r>
            <w:r w:rsidR="00FC01C9">
              <w:rPr>
                <w:rFonts w:hint="eastAsia"/>
                <w:szCs w:val="21"/>
              </w:rPr>
              <w:t xml:space="preserve">　</w:t>
            </w:r>
            <w:r w:rsidRPr="00CF4F17">
              <w:rPr>
                <w:rFonts w:hint="eastAsia"/>
                <w:szCs w:val="21"/>
              </w:rPr>
              <w:t>□堆積時の工事</w:t>
            </w:r>
            <w:r w:rsidR="00FC01C9">
              <w:rPr>
                <w:rFonts w:hint="eastAsia"/>
                <w:szCs w:val="21"/>
              </w:rPr>
              <w:t xml:space="preserve">　</w:t>
            </w:r>
            <w:r w:rsidRPr="00CF4F17">
              <w:rPr>
                <w:rFonts w:hint="eastAsia"/>
                <w:szCs w:val="21"/>
              </w:rPr>
              <w:t>□除却時の工事</w:t>
            </w:r>
          </w:p>
        </w:tc>
        <w:tc>
          <w:tcPr>
            <w:tcW w:w="1245" w:type="pct"/>
            <w:vMerge/>
            <w:vAlign w:val="center"/>
          </w:tcPr>
          <w:p w14:paraId="42C6679E" w14:textId="77777777" w:rsidR="009E2A7B" w:rsidRPr="003415E5" w:rsidRDefault="009E2A7B" w:rsidP="00D7554D">
            <w:pPr>
              <w:wordWrap/>
              <w:spacing w:line="220" w:lineRule="exact"/>
              <w:rPr>
                <w:szCs w:val="21"/>
              </w:rPr>
            </w:pPr>
          </w:p>
        </w:tc>
      </w:tr>
      <w:tr w:rsidR="00C565EB" w:rsidRPr="003415E5" w14:paraId="1C52ADCB" w14:textId="77777777" w:rsidTr="0049625E">
        <w:trPr>
          <w:trHeight w:val="283"/>
        </w:trPr>
        <w:tc>
          <w:tcPr>
            <w:tcW w:w="3755" w:type="pct"/>
            <w:gridSpan w:val="6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EA7EE" w14:textId="4A6824BC" w:rsidR="00C565EB" w:rsidRPr="003415E5" w:rsidRDefault="00C565EB" w:rsidP="00D7554D">
            <w:pPr>
              <w:wordWrap/>
              <w:spacing w:line="220" w:lineRule="exact"/>
              <w:ind w:left="210" w:hangingChars="100" w:hanging="210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１　この標識は、横浜市開発事業等の調整等に関する条例第９条第１項の規定により</w:t>
            </w:r>
            <w:r w:rsidR="006F7916">
              <w:rPr>
                <w:rFonts w:hint="eastAsia"/>
                <w:szCs w:val="21"/>
              </w:rPr>
              <w:t>土石の堆積</w:t>
            </w:r>
            <w:r w:rsidR="00147552">
              <w:rPr>
                <w:rFonts w:hint="eastAsia"/>
                <w:szCs w:val="21"/>
              </w:rPr>
              <w:t>事業を行おうとする上記の</w:t>
            </w:r>
            <w:r w:rsidR="006F7916">
              <w:rPr>
                <w:rFonts w:hint="eastAsia"/>
                <w:szCs w:val="21"/>
              </w:rPr>
              <w:t>土石の堆積</w:t>
            </w:r>
            <w:r w:rsidRPr="003415E5">
              <w:rPr>
                <w:rFonts w:hint="eastAsia"/>
                <w:szCs w:val="21"/>
              </w:rPr>
              <w:t>事業者が設置したものです。</w:t>
            </w:r>
          </w:p>
          <w:p w14:paraId="331CD9FD" w14:textId="58D329B9" w:rsidR="00C565EB" w:rsidRPr="003415E5" w:rsidRDefault="006F7916" w:rsidP="00A25931">
            <w:pPr>
              <w:wordWrap/>
              <w:spacing w:line="24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２　上記の土石の堆積事業について、土石の堆積</w:t>
            </w:r>
            <w:r w:rsidR="00C565EB" w:rsidRPr="003415E5">
              <w:rPr>
                <w:rFonts w:hint="eastAsia"/>
                <w:szCs w:val="21"/>
              </w:rPr>
              <w:t>事業者から横浜市に提出された</w:t>
            </w:r>
            <w:r>
              <w:rPr>
                <w:rFonts w:hint="eastAsia"/>
                <w:szCs w:val="21"/>
              </w:rPr>
              <w:t>土石の堆積事業構想書等（土石の堆積</w:t>
            </w:r>
            <w:r w:rsidR="00C565EB" w:rsidRPr="003415E5">
              <w:rPr>
                <w:rFonts w:hint="eastAsia"/>
                <w:szCs w:val="21"/>
              </w:rPr>
              <w:t>事業に係る図面等）は、</w:t>
            </w:r>
            <w:r w:rsidR="00787B9B" w:rsidRPr="00787B9B">
              <w:rPr>
                <w:rFonts w:hint="eastAsia"/>
                <w:szCs w:val="21"/>
              </w:rPr>
              <w:t>横浜市において内容の確認</w:t>
            </w:r>
            <w:r w:rsidR="00470F3A">
              <w:rPr>
                <w:rFonts w:hint="eastAsia"/>
                <w:szCs w:val="21"/>
              </w:rPr>
              <w:t>を</w:t>
            </w:r>
            <w:r w:rsidR="00787B9B" w:rsidRPr="00787B9B">
              <w:rPr>
                <w:rFonts w:hint="eastAsia"/>
                <w:szCs w:val="21"/>
              </w:rPr>
              <w:t>した後に、</w:t>
            </w:r>
            <w:r w:rsidR="00C565EB" w:rsidRPr="003415E5">
              <w:rPr>
                <w:rFonts w:hint="eastAsia"/>
                <w:szCs w:val="21"/>
              </w:rPr>
              <w:t>右記の横浜市のウェブサイトで縦覧又は閲覧することができます。</w:t>
            </w:r>
          </w:p>
        </w:tc>
        <w:tc>
          <w:tcPr>
            <w:tcW w:w="1245" w:type="pct"/>
            <w:tcBorders>
              <w:bottom w:val="single" w:sz="12" w:space="0" w:color="auto"/>
            </w:tcBorders>
          </w:tcPr>
          <w:p w14:paraId="16B441F2" w14:textId="73FDB862" w:rsidR="00C565EB" w:rsidRPr="003415E5" w:rsidRDefault="00C565EB" w:rsidP="00D7554D">
            <w:pPr>
              <w:wordWrap/>
              <w:spacing w:line="220" w:lineRule="exact"/>
              <w:rPr>
                <w:szCs w:val="21"/>
              </w:rPr>
            </w:pPr>
            <w:r w:rsidRPr="003415E5">
              <w:rPr>
                <w:rFonts w:hint="eastAsia"/>
                <w:szCs w:val="21"/>
              </w:rPr>
              <w:t>ウェブサイトのアドレス</w:t>
            </w:r>
            <w:r w:rsidR="0000609A">
              <w:rPr>
                <w:rFonts w:hint="eastAsia"/>
                <w:szCs w:val="21"/>
              </w:rPr>
              <w:t>及び</w:t>
            </w:r>
            <w:r w:rsidRPr="003415E5">
              <w:rPr>
                <w:rFonts w:hint="eastAsia"/>
                <w:szCs w:val="21"/>
              </w:rPr>
              <w:t>二次元コード</w:t>
            </w:r>
          </w:p>
        </w:tc>
      </w:tr>
    </w:tbl>
    <w:bookmarkEnd w:id="0"/>
    <w:p w14:paraId="3E9336CA" w14:textId="1CA97DEE" w:rsidR="00D7554D" w:rsidRDefault="00D7554D" w:rsidP="00287697">
      <w:pPr>
        <w:wordWrap/>
        <w:spacing w:line="220" w:lineRule="exact"/>
        <w:jc w:val="right"/>
      </w:pPr>
      <w:r>
        <w:rPr>
          <w:rFonts w:hint="eastAsia"/>
        </w:rPr>
        <w:t>（</w:t>
      </w:r>
      <w:r w:rsidRPr="009E2A7B">
        <w:rPr>
          <w:rFonts w:hint="eastAsia"/>
        </w:rPr>
        <w:t>縦90センチメートル以上、横160センチメートル以上</w:t>
      </w:r>
      <w:r>
        <w:rPr>
          <w:rFonts w:hint="eastAsia"/>
        </w:rPr>
        <w:t>）</w:t>
      </w:r>
    </w:p>
    <w:p w14:paraId="3472E2D2" w14:textId="46CABE07" w:rsidR="00C565EB" w:rsidRDefault="003415E5" w:rsidP="00D7554D">
      <w:pPr>
        <w:wordWrap/>
        <w:spacing w:line="220" w:lineRule="exact"/>
        <w:jc w:val="left"/>
      </w:pPr>
      <w:r>
        <w:rPr>
          <w:rFonts w:hint="eastAsia"/>
        </w:rPr>
        <w:t>（</w:t>
      </w:r>
      <w:r w:rsidR="00D7554D">
        <w:rPr>
          <w:rFonts w:hint="eastAsia"/>
        </w:rPr>
        <w:t>備考</w:t>
      </w:r>
      <w:r>
        <w:rPr>
          <w:rFonts w:hint="eastAsia"/>
        </w:rPr>
        <w:t>）</w:t>
      </w:r>
      <w:r w:rsidR="00B26E10">
        <w:rPr>
          <w:rFonts w:hint="eastAsia"/>
        </w:rPr>
        <w:t xml:space="preserve"> </w:t>
      </w:r>
      <w:r w:rsidR="00B26E10">
        <w:t xml:space="preserve">                                          </w:t>
      </w:r>
    </w:p>
    <w:p w14:paraId="203AA477" w14:textId="6AE8E2F0" w:rsidR="006F4F95" w:rsidRDefault="006F4F95" w:rsidP="00D7554D">
      <w:pPr>
        <w:wordWrap/>
        <w:spacing w:line="220" w:lineRule="exact"/>
        <w:ind w:leftChars="100" w:left="210"/>
        <w:jc w:val="left"/>
      </w:pPr>
      <w:r>
        <w:rPr>
          <w:rFonts w:hint="eastAsia"/>
        </w:rPr>
        <w:t xml:space="preserve">１　</w:t>
      </w:r>
      <w:r w:rsidRPr="006F4F95">
        <w:rPr>
          <w:rFonts w:hint="eastAsia"/>
        </w:rPr>
        <w:t>この様式は、</w:t>
      </w:r>
      <w:r>
        <w:rPr>
          <w:rFonts w:hint="eastAsia"/>
        </w:rPr>
        <w:t>建築局長が必要があると認める場合は、規格を変更することがで</w:t>
      </w:r>
      <w:r w:rsidR="00D7554D">
        <w:rPr>
          <w:rFonts w:hint="eastAsia"/>
        </w:rPr>
        <w:t>きる</w:t>
      </w:r>
      <w:r>
        <w:rPr>
          <w:rFonts w:hint="eastAsia"/>
        </w:rPr>
        <w:t>。</w:t>
      </w:r>
    </w:p>
    <w:p w14:paraId="6394C734" w14:textId="03570D93" w:rsidR="006F4F95" w:rsidRDefault="006F4F95" w:rsidP="00D7554D">
      <w:pPr>
        <w:wordWrap/>
        <w:spacing w:line="220" w:lineRule="exact"/>
        <w:ind w:leftChars="100" w:left="210"/>
        <w:jc w:val="left"/>
      </w:pPr>
      <w:r>
        <w:rPr>
          <w:rFonts w:hAnsi="ＭＳ 明朝" w:cs="ＭＳ 明朝" w:hint="eastAsia"/>
        </w:rPr>
        <w:t xml:space="preserve">２　</w:t>
      </w:r>
      <w:r>
        <w:rPr>
          <w:rFonts w:hint="eastAsia"/>
        </w:rPr>
        <w:t>欄の大きさは、必要に応じて変更</w:t>
      </w:r>
      <w:r w:rsidR="00D7554D">
        <w:rPr>
          <w:rFonts w:hint="eastAsia"/>
        </w:rPr>
        <w:t>することができる</w:t>
      </w:r>
      <w:r>
        <w:rPr>
          <w:rFonts w:hint="eastAsia"/>
        </w:rPr>
        <w:t>。</w:t>
      </w:r>
    </w:p>
    <w:p w14:paraId="198F0785" w14:textId="329CEFF7" w:rsidR="00061373" w:rsidRDefault="003262AD" w:rsidP="00D7554D">
      <w:pPr>
        <w:wordWrap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３</w:t>
      </w:r>
      <w:r w:rsidR="00061373">
        <w:rPr>
          <w:rFonts w:hint="eastAsia"/>
        </w:rPr>
        <w:t xml:space="preserve">　</w:t>
      </w:r>
      <w:r w:rsidR="00061373" w:rsidRPr="004A5E9C">
        <w:rPr>
          <w:rFonts w:hint="eastAsia"/>
        </w:rPr>
        <w:t>「工期（予定）」</w:t>
      </w:r>
      <w:r w:rsidR="00061373">
        <w:rPr>
          <w:rFonts w:hint="eastAsia"/>
        </w:rPr>
        <w:t>の欄</w:t>
      </w:r>
      <w:r w:rsidR="00061373" w:rsidRPr="004A5E9C">
        <w:rPr>
          <w:rFonts w:hint="eastAsia"/>
        </w:rPr>
        <w:t>に</w:t>
      </w:r>
      <w:r w:rsidR="00061373">
        <w:rPr>
          <w:rFonts w:hint="eastAsia"/>
        </w:rPr>
        <w:t>記入する工期（予定）は</w:t>
      </w:r>
      <w:r w:rsidR="00061373" w:rsidRPr="004A5E9C">
        <w:rPr>
          <w:rFonts w:hint="eastAsia"/>
        </w:rPr>
        <w:t>、宅地造成及び特定盛土等規制法第12条第１項の許可を得た日</w:t>
      </w:r>
      <w:r w:rsidR="00061373">
        <w:rPr>
          <w:rFonts w:hint="eastAsia"/>
        </w:rPr>
        <w:t>（得る予定日）</w:t>
      </w:r>
      <w:r w:rsidR="00061373" w:rsidRPr="006C40D7">
        <w:rPr>
          <w:rFonts w:hint="eastAsia"/>
        </w:rPr>
        <w:t>又は</w:t>
      </w:r>
      <w:r w:rsidR="00061373">
        <w:rPr>
          <w:rFonts w:hint="eastAsia"/>
        </w:rPr>
        <w:t>同法</w:t>
      </w:r>
      <w:r w:rsidR="00061373" w:rsidRPr="006C40D7">
        <w:rPr>
          <w:rFonts w:hint="eastAsia"/>
        </w:rPr>
        <w:t>第15</w:t>
      </w:r>
      <w:r w:rsidR="00061373">
        <w:rPr>
          <w:rFonts w:hint="eastAsia"/>
        </w:rPr>
        <w:t>条第１項の協議が成立した日（成立する予定日）</w:t>
      </w:r>
      <w:r w:rsidR="00061373" w:rsidRPr="004A5E9C">
        <w:rPr>
          <w:rFonts w:hint="eastAsia"/>
        </w:rPr>
        <w:t>から５年以内に土石を除却する</w:t>
      </w:r>
      <w:r w:rsidR="00061373">
        <w:rPr>
          <w:rFonts w:hint="eastAsia"/>
        </w:rPr>
        <w:t>工期（予定）と</w:t>
      </w:r>
      <w:r w:rsidR="00D7554D">
        <w:rPr>
          <w:rFonts w:hint="eastAsia"/>
        </w:rPr>
        <w:t>すること</w:t>
      </w:r>
      <w:r w:rsidR="00061373">
        <w:rPr>
          <w:rFonts w:hint="eastAsia"/>
        </w:rPr>
        <w:t>。また、同</w:t>
      </w:r>
      <w:r w:rsidR="00061373" w:rsidRPr="004A5E9C">
        <w:rPr>
          <w:rFonts w:hint="eastAsia"/>
        </w:rPr>
        <w:t>法第16条第１項の規定により土石の堆積に関する工事の予定期間の延長</w:t>
      </w:r>
      <w:r w:rsidR="00061373">
        <w:rPr>
          <w:rFonts w:hint="eastAsia"/>
        </w:rPr>
        <w:t>について</w:t>
      </w:r>
      <w:r w:rsidR="00061373" w:rsidRPr="004A5E9C">
        <w:rPr>
          <w:rFonts w:hint="eastAsia"/>
        </w:rPr>
        <w:t>許可</w:t>
      </w:r>
      <w:r w:rsidR="00061373">
        <w:rPr>
          <w:rFonts w:hint="eastAsia"/>
        </w:rPr>
        <w:t>を受けることを予定している場合は、「工期（予定）」の「工期の延長予定」の欄は、「予定あり」と</w:t>
      </w:r>
      <w:r w:rsidR="00D7554D">
        <w:rPr>
          <w:rFonts w:hint="eastAsia"/>
        </w:rPr>
        <w:t>すること</w:t>
      </w:r>
      <w:r w:rsidR="00061373">
        <w:rPr>
          <w:rFonts w:hint="eastAsia"/>
        </w:rPr>
        <w:t>。</w:t>
      </w:r>
    </w:p>
    <w:p w14:paraId="1F204718" w14:textId="49AEB836" w:rsidR="00061373" w:rsidRDefault="003262AD" w:rsidP="00D7554D">
      <w:pPr>
        <w:wordWrap/>
        <w:spacing w:line="220" w:lineRule="exact"/>
        <w:ind w:leftChars="100" w:left="210"/>
        <w:jc w:val="left"/>
      </w:pPr>
      <w:r>
        <w:rPr>
          <w:rFonts w:hint="eastAsia"/>
        </w:rPr>
        <w:t>４</w:t>
      </w:r>
      <w:r w:rsidR="00061373">
        <w:rPr>
          <w:rFonts w:hint="eastAsia"/>
        </w:rPr>
        <w:t xml:space="preserve">　「手続」の欄は、手続の進捗に応じて、速やかに記入</w:t>
      </w:r>
      <w:r w:rsidR="00D7554D">
        <w:rPr>
          <w:rFonts w:hint="eastAsia"/>
        </w:rPr>
        <w:t>すること</w:t>
      </w:r>
      <w:r w:rsidR="00061373">
        <w:rPr>
          <w:rFonts w:hint="eastAsia"/>
        </w:rPr>
        <w:t>。</w:t>
      </w:r>
    </w:p>
    <w:p w14:paraId="7B491965" w14:textId="4EDDD585" w:rsidR="00CD55C0" w:rsidRDefault="003262AD" w:rsidP="00D7554D">
      <w:pPr>
        <w:wordWrap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５</w:t>
      </w:r>
      <w:r w:rsidR="003415E5">
        <w:rPr>
          <w:rFonts w:hint="eastAsia"/>
        </w:rPr>
        <w:t xml:space="preserve">　</w:t>
      </w:r>
      <w:r w:rsidR="00CD55C0">
        <w:rPr>
          <w:rFonts w:hint="eastAsia"/>
        </w:rPr>
        <w:t>「土石の堆積事業者」、「工事施行者</w:t>
      </w:r>
      <w:r w:rsidR="00470CFB">
        <w:rPr>
          <w:rFonts w:hint="eastAsia"/>
        </w:rPr>
        <w:t>１</w:t>
      </w:r>
      <w:r w:rsidR="00CD55C0">
        <w:rPr>
          <w:rFonts w:hint="eastAsia"/>
        </w:rPr>
        <w:t>」、「工事施行者２」及び「工事施行者３」の「住所」及び「氏名」の欄は、法人にあっては</w:t>
      </w:r>
      <w:r w:rsidR="00CD216F">
        <w:rPr>
          <w:rFonts w:hint="eastAsia"/>
        </w:rPr>
        <w:t>、</w:t>
      </w:r>
      <w:r w:rsidR="00CD55C0">
        <w:rPr>
          <w:rFonts w:hint="eastAsia"/>
        </w:rPr>
        <w:t>本店又は主たる事務所の所在地</w:t>
      </w:r>
      <w:r w:rsidR="00061373">
        <w:rPr>
          <w:rFonts w:hint="eastAsia"/>
        </w:rPr>
        <w:t>、</w:t>
      </w:r>
      <w:r w:rsidR="00CD55C0">
        <w:rPr>
          <w:rFonts w:hint="eastAsia"/>
        </w:rPr>
        <w:t>商号又は名称並びに代表者の役職名及び氏名を記入</w:t>
      </w:r>
      <w:r w:rsidR="00D7554D">
        <w:rPr>
          <w:rFonts w:hint="eastAsia"/>
        </w:rPr>
        <w:t>すること</w:t>
      </w:r>
      <w:r w:rsidR="00CD55C0">
        <w:rPr>
          <w:rFonts w:hint="eastAsia"/>
        </w:rPr>
        <w:t>。</w:t>
      </w:r>
    </w:p>
    <w:p w14:paraId="4EC91B4A" w14:textId="2F552A5B" w:rsidR="003415E5" w:rsidRDefault="003262AD" w:rsidP="00D7554D">
      <w:pPr>
        <w:wordWrap/>
        <w:spacing w:line="220" w:lineRule="exact"/>
        <w:ind w:leftChars="100" w:left="420" w:hangingChars="100" w:hanging="210"/>
        <w:jc w:val="left"/>
      </w:pPr>
      <w:r>
        <w:rPr>
          <w:rFonts w:hint="eastAsia"/>
        </w:rPr>
        <w:t>６</w:t>
      </w:r>
      <w:r w:rsidR="00CD55C0">
        <w:rPr>
          <w:rFonts w:hint="eastAsia"/>
        </w:rPr>
        <w:t xml:space="preserve">　「連絡先（担当者・代理者）」の「氏名」の欄は、法人にあっては</w:t>
      </w:r>
      <w:r w:rsidR="00CD216F">
        <w:rPr>
          <w:rFonts w:hint="eastAsia"/>
        </w:rPr>
        <w:t>、</w:t>
      </w:r>
      <w:r w:rsidR="00CD55C0">
        <w:rPr>
          <w:rFonts w:hint="eastAsia"/>
        </w:rPr>
        <w:t>商号又は名称及び氏名を記入</w:t>
      </w:r>
      <w:r w:rsidR="00D7554D">
        <w:rPr>
          <w:rFonts w:hint="eastAsia"/>
        </w:rPr>
        <w:t>すること</w:t>
      </w:r>
      <w:r w:rsidR="00CD55C0">
        <w:rPr>
          <w:rFonts w:hint="eastAsia"/>
        </w:rPr>
        <w:t>。</w:t>
      </w:r>
    </w:p>
    <w:p w14:paraId="5B9A0C55" w14:textId="7146B322" w:rsidR="00CD216F" w:rsidRPr="00D7554D" w:rsidRDefault="00CD216F" w:rsidP="00D7554D">
      <w:pPr>
        <w:kinsoku w:val="0"/>
        <w:wordWrap/>
        <w:overflowPunct w:val="0"/>
        <w:spacing w:line="220" w:lineRule="exact"/>
        <w:ind w:leftChars="100" w:left="420" w:hangingChars="100" w:hanging="210"/>
        <w:jc w:val="left"/>
        <w:rPr>
          <w:spacing w:val="-4"/>
        </w:rPr>
      </w:pPr>
      <w:r>
        <w:rPr>
          <w:rFonts w:hint="eastAsia"/>
        </w:rPr>
        <w:t xml:space="preserve">７　</w:t>
      </w:r>
      <w:r w:rsidRPr="00D7554D">
        <w:rPr>
          <w:rFonts w:hint="eastAsia"/>
          <w:spacing w:val="-4"/>
        </w:rPr>
        <w:t>「ウェブサイトのアドレス及び二次元コード」の欄は、当該事項を記載した書面を貼付することができ</w:t>
      </w:r>
      <w:r w:rsidR="00D7554D">
        <w:rPr>
          <w:rFonts w:hint="eastAsia"/>
          <w:spacing w:val="-4"/>
        </w:rPr>
        <w:t>る</w:t>
      </w:r>
      <w:r w:rsidRPr="00D7554D">
        <w:rPr>
          <w:rFonts w:hint="eastAsia"/>
          <w:spacing w:val="-4"/>
        </w:rPr>
        <w:t>。</w:t>
      </w:r>
    </w:p>
    <w:p w14:paraId="5F3F5EEC" w14:textId="1E7F98DD" w:rsidR="009E2A7B" w:rsidRDefault="009E2A7B" w:rsidP="00D7554D">
      <w:pPr>
        <w:wordWrap/>
        <w:spacing w:line="220" w:lineRule="exact"/>
        <w:ind w:leftChars="100" w:left="420" w:hangingChars="100" w:hanging="210"/>
        <w:jc w:val="left"/>
      </w:pPr>
    </w:p>
    <w:sectPr w:rsidR="009E2A7B" w:rsidSect="00C918D6">
      <w:type w:val="nextColumn"/>
      <w:pgSz w:w="11907" w:h="16840" w:code="9"/>
      <w:pgMar w:top="1134" w:right="567" w:bottom="1134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36AD" w14:textId="77777777" w:rsidR="00B762D0" w:rsidRDefault="00B762D0" w:rsidP="00F302D7">
      <w:r>
        <w:separator/>
      </w:r>
    </w:p>
  </w:endnote>
  <w:endnote w:type="continuationSeparator" w:id="0">
    <w:p w14:paraId="17EE8BCB" w14:textId="77777777" w:rsidR="00B762D0" w:rsidRDefault="00B762D0" w:rsidP="00F3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98A7" w14:textId="77777777" w:rsidR="00B762D0" w:rsidRDefault="00B762D0" w:rsidP="00F302D7">
      <w:r>
        <w:separator/>
      </w:r>
    </w:p>
  </w:footnote>
  <w:footnote w:type="continuationSeparator" w:id="0">
    <w:p w14:paraId="00744D62" w14:textId="77777777" w:rsidR="00B762D0" w:rsidRDefault="00B762D0" w:rsidP="00F3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09"/>
    <w:rsid w:val="0000609A"/>
    <w:rsid w:val="0002477A"/>
    <w:rsid w:val="00040409"/>
    <w:rsid w:val="00050046"/>
    <w:rsid w:val="00056A07"/>
    <w:rsid w:val="00061373"/>
    <w:rsid w:val="00077063"/>
    <w:rsid w:val="0014161A"/>
    <w:rsid w:val="00147552"/>
    <w:rsid w:val="001855B6"/>
    <w:rsid w:val="001E1B3E"/>
    <w:rsid w:val="001F49B3"/>
    <w:rsid w:val="002773D1"/>
    <w:rsid w:val="00287697"/>
    <w:rsid w:val="00291F4B"/>
    <w:rsid w:val="002E1AEA"/>
    <w:rsid w:val="003262AD"/>
    <w:rsid w:val="003415E5"/>
    <w:rsid w:val="0034281D"/>
    <w:rsid w:val="003C0067"/>
    <w:rsid w:val="003E628B"/>
    <w:rsid w:val="00411B19"/>
    <w:rsid w:val="004243D6"/>
    <w:rsid w:val="00457C25"/>
    <w:rsid w:val="00470CFB"/>
    <w:rsid w:val="00470F3A"/>
    <w:rsid w:val="0049625E"/>
    <w:rsid w:val="004977A3"/>
    <w:rsid w:val="004A5E9C"/>
    <w:rsid w:val="005447A9"/>
    <w:rsid w:val="00567A32"/>
    <w:rsid w:val="00571846"/>
    <w:rsid w:val="005A3602"/>
    <w:rsid w:val="005B5ABD"/>
    <w:rsid w:val="005D5593"/>
    <w:rsid w:val="005F6786"/>
    <w:rsid w:val="0060672D"/>
    <w:rsid w:val="006527AF"/>
    <w:rsid w:val="0065673D"/>
    <w:rsid w:val="006739D7"/>
    <w:rsid w:val="00697891"/>
    <w:rsid w:val="006C40D7"/>
    <w:rsid w:val="006F06D0"/>
    <w:rsid w:val="006F4F95"/>
    <w:rsid w:val="006F7916"/>
    <w:rsid w:val="00717406"/>
    <w:rsid w:val="00787B9B"/>
    <w:rsid w:val="00790871"/>
    <w:rsid w:val="007C0FF5"/>
    <w:rsid w:val="007C3BF7"/>
    <w:rsid w:val="007E66F6"/>
    <w:rsid w:val="00803802"/>
    <w:rsid w:val="00862828"/>
    <w:rsid w:val="0089333E"/>
    <w:rsid w:val="008A2437"/>
    <w:rsid w:val="008B7F23"/>
    <w:rsid w:val="008C1521"/>
    <w:rsid w:val="008C426E"/>
    <w:rsid w:val="008C73C6"/>
    <w:rsid w:val="009125CB"/>
    <w:rsid w:val="009273E2"/>
    <w:rsid w:val="009A6800"/>
    <w:rsid w:val="009C369C"/>
    <w:rsid w:val="009E2A7B"/>
    <w:rsid w:val="009F5C42"/>
    <w:rsid w:val="00A058BD"/>
    <w:rsid w:val="00A25931"/>
    <w:rsid w:val="00A418B3"/>
    <w:rsid w:val="00A55018"/>
    <w:rsid w:val="00AA2894"/>
    <w:rsid w:val="00AD6C24"/>
    <w:rsid w:val="00B1600D"/>
    <w:rsid w:val="00B26E10"/>
    <w:rsid w:val="00B4627B"/>
    <w:rsid w:val="00B74E19"/>
    <w:rsid w:val="00B762D0"/>
    <w:rsid w:val="00B96992"/>
    <w:rsid w:val="00C17100"/>
    <w:rsid w:val="00C278C8"/>
    <w:rsid w:val="00C565EB"/>
    <w:rsid w:val="00C7035A"/>
    <w:rsid w:val="00C918D6"/>
    <w:rsid w:val="00CB3FD3"/>
    <w:rsid w:val="00CC2370"/>
    <w:rsid w:val="00CC3DED"/>
    <w:rsid w:val="00CD216F"/>
    <w:rsid w:val="00CD55C0"/>
    <w:rsid w:val="00CF2A29"/>
    <w:rsid w:val="00CF4F17"/>
    <w:rsid w:val="00D006D8"/>
    <w:rsid w:val="00D220ED"/>
    <w:rsid w:val="00D23CF7"/>
    <w:rsid w:val="00D30B53"/>
    <w:rsid w:val="00D60B83"/>
    <w:rsid w:val="00D72DF5"/>
    <w:rsid w:val="00D7554D"/>
    <w:rsid w:val="00D75683"/>
    <w:rsid w:val="00DA2B6E"/>
    <w:rsid w:val="00DB4987"/>
    <w:rsid w:val="00E155B8"/>
    <w:rsid w:val="00E332ED"/>
    <w:rsid w:val="00E86246"/>
    <w:rsid w:val="00F07923"/>
    <w:rsid w:val="00F302D7"/>
    <w:rsid w:val="00F472BC"/>
    <w:rsid w:val="00F50777"/>
    <w:rsid w:val="00F5261D"/>
    <w:rsid w:val="00F640C9"/>
    <w:rsid w:val="00F705B9"/>
    <w:rsid w:val="00F95ED5"/>
    <w:rsid w:val="00FC01C9"/>
    <w:rsid w:val="00FD00E4"/>
    <w:rsid w:val="00FD15C5"/>
    <w:rsid w:val="00FE7B33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E2C760"/>
  <w14:defaultImageDpi w14:val="0"/>
  <w15:docId w15:val="{9330F06A-9E61-4014-95C3-D9FEA056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F1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040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40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0409"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8C152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8C1521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8C1521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8C152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8C1521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07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79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5A3602"/>
    <w:rPr>
      <w:rFonts w:ascii="ＭＳ 明朝" w:hAnsi="ＭＳ 明朝" w:cs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293</TotalTime>
  <Pages>1</Pages>
  <Words>1178</Words>
  <Characters>291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2024-09-02T01:44:00Z</dcterms:created>
  <dcterms:modified xsi:type="dcterms:W3CDTF">2025-04-07T08:44:00Z</dcterms:modified>
</cp:coreProperties>
</file>